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43" w:rsidRPr="00484943" w:rsidRDefault="00484943" w:rsidP="00484943">
      <w:pPr>
        <w:rPr>
          <w:b/>
        </w:rPr>
      </w:pPr>
      <w:bookmarkStart w:id="0" w:name="_GoBack"/>
      <w:bookmarkEnd w:id="0"/>
      <w:r w:rsidRPr="00484943">
        <w:rPr>
          <w:b/>
        </w:rPr>
        <w:t>Aangevraagde OID</w:t>
      </w:r>
    </w:p>
    <w:p w:rsidR="00484943" w:rsidRDefault="00484943" w:rsidP="00484943">
      <w:r>
        <w:t xml:space="preserve">Geef hieronder zowel de gewenste alfanumerieke waarde als de numerieke waarde voor de nieuwe OID aan. </w:t>
      </w:r>
    </w:p>
    <w:p w:rsidR="00484943" w:rsidRDefault="00484943" w:rsidP="00484943"/>
    <w:p w:rsidR="00A026CF" w:rsidRDefault="00A026CF" w:rsidP="00A026CF">
      <w:r>
        <w:t xml:space="preserve">In het domein </w:t>
      </w:r>
      <w:r w:rsidR="00DE54B1">
        <w:t>&lt;naam domein&gt;</w:t>
      </w:r>
      <w:r>
        <w:t>:</w:t>
      </w:r>
    </w:p>
    <w:p w:rsidR="00A026CF" w:rsidRDefault="00DE54B1" w:rsidP="00A026CF">
      <w:r>
        <w:t>&lt;OID&gt;</w:t>
      </w:r>
      <w:r>
        <w:tab/>
      </w:r>
      <w:r>
        <w:tab/>
      </w:r>
      <w:r>
        <w:tab/>
      </w:r>
      <w:r>
        <w:tab/>
      </w:r>
      <w:r>
        <w:tab/>
        <w:t>&lt;object&gt;</w:t>
      </w:r>
      <w:r w:rsidR="00A026CF">
        <w:t xml:space="preserve">                         </w:t>
      </w:r>
    </w:p>
    <w:p w:rsidR="00484943" w:rsidRDefault="00DE54B1" w:rsidP="00A026CF">
      <w:r>
        <w:t>&lt;OID&gt;</w:t>
      </w:r>
      <w:r>
        <w:tab/>
      </w:r>
      <w:r>
        <w:tab/>
      </w:r>
      <w:r>
        <w:tab/>
      </w:r>
      <w:r>
        <w:tab/>
      </w:r>
      <w:r w:rsidR="00A026CF">
        <w:t xml:space="preserve">      </w:t>
      </w:r>
      <w:r>
        <w:tab/>
        <w:t>&lt;object&gt;</w:t>
      </w:r>
    </w:p>
    <w:p w:rsidR="00A026CF" w:rsidRDefault="00A026CF" w:rsidP="00A026CF"/>
    <w:p w:rsidR="00484943" w:rsidRPr="00484943" w:rsidRDefault="00484943" w:rsidP="00484943">
      <w:pPr>
        <w:rPr>
          <w:b/>
        </w:rPr>
      </w:pPr>
      <w:r w:rsidRPr="00484943">
        <w:rPr>
          <w:b/>
        </w:rPr>
        <w:t>Tekstuele omschrijving</w:t>
      </w:r>
    </w:p>
    <w:p w:rsidR="00484943" w:rsidRDefault="00484943" w:rsidP="00484943">
      <w:r>
        <w:t>Vermeld hieronder kort het doel van de aangevraagde OID. Dit kan bijvoorbeeld door het vermelden van het type object waar de nieuwe OID naar zal verwijzen.</w:t>
      </w:r>
    </w:p>
    <w:p w:rsidR="00484943" w:rsidRDefault="00484943" w:rsidP="00484943"/>
    <w:p w:rsidR="00A026CF" w:rsidRDefault="00DE54B1" w:rsidP="00A026CF">
      <w:pPr>
        <w:numPr>
          <w:ilvl w:val="0"/>
          <w:numId w:val="5"/>
        </w:numPr>
      </w:pPr>
      <w:r>
        <w:t>&lt;omschrijving object&gt;</w:t>
      </w:r>
    </w:p>
    <w:p w:rsidR="00A026CF" w:rsidRDefault="00A026CF" w:rsidP="00A026CF">
      <w:pPr>
        <w:ind w:left="360"/>
      </w:pPr>
    </w:p>
    <w:p w:rsidR="00484943" w:rsidRDefault="00DE54B1" w:rsidP="00A026CF">
      <w:pPr>
        <w:numPr>
          <w:ilvl w:val="0"/>
          <w:numId w:val="5"/>
        </w:numPr>
      </w:pPr>
      <w:r>
        <w:t>&lt;omschrijving object&gt;</w:t>
      </w:r>
    </w:p>
    <w:p w:rsidR="00484943" w:rsidRDefault="00484943" w:rsidP="00484943"/>
    <w:p w:rsidR="00484943" w:rsidRPr="00484943" w:rsidRDefault="00484943" w:rsidP="00484943">
      <w:pPr>
        <w:rPr>
          <w:b/>
        </w:rPr>
      </w:pPr>
      <w:r w:rsidRPr="00484943">
        <w:rPr>
          <w:b/>
        </w:rPr>
        <w:t>Contactinformatie</w:t>
      </w:r>
    </w:p>
    <w:p w:rsidR="00484943" w:rsidRDefault="00484943" w:rsidP="00484943">
      <w:r>
        <w:t>Vermeld hieronder de contactinformatie voor de nieuwe OID.</w:t>
      </w:r>
    </w:p>
    <w:p w:rsidR="00484943" w:rsidRDefault="00484943" w:rsidP="00484943"/>
    <w:p w:rsidR="00484943" w:rsidRDefault="00DE54B1" w:rsidP="00A026CF">
      <w:pPr>
        <w:rPr>
          <w:lang w:val="en-US"/>
        </w:rPr>
      </w:pPr>
      <w:r>
        <w:rPr>
          <w:lang w:val="en-US"/>
        </w:rPr>
        <w:t>&lt;Organisatienaam&gt;</w:t>
      </w:r>
    </w:p>
    <w:p w:rsidR="00DE54B1" w:rsidRDefault="00DE54B1" w:rsidP="00A026CF">
      <w:pPr>
        <w:rPr>
          <w:lang w:val="en-US"/>
        </w:rPr>
      </w:pPr>
      <w:r>
        <w:rPr>
          <w:lang w:val="en-US"/>
        </w:rPr>
        <w:t>&lt;Contactpersoon&gt;</w:t>
      </w:r>
    </w:p>
    <w:p w:rsidR="00DE54B1" w:rsidRDefault="00DE54B1" w:rsidP="00A026CF">
      <w:r>
        <w:rPr>
          <w:lang w:val="en-US"/>
        </w:rPr>
        <w:t>&lt;Adres&gt;</w:t>
      </w:r>
    </w:p>
    <w:p w:rsidR="00484943" w:rsidRDefault="00484943" w:rsidP="00484943"/>
    <w:p w:rsidR="00484943" w:rsidRPr="00484943" w:rsidRDefault="00484943" w:rsidP="00484943">
      <w:pPr>
        <w:rPr>
          <w:b/>
        </w:rPr>
      </w:pPr>
      <w:r w:rsidRPr="00484943">
        <w:rPr>
          <w:b/>
        </w:rPr>
        <w:t>Instemmingsverklaring</w:t>
      </w:r>
    </w:p>
    <w:p w:rsidR="00484943" w:rsidRDefault="00484943" w:rsidP="00484943">
      <w:r>
        <w:t>Ondergetekende verklaart het document "</w:t>
      </w:r>
      <w:hyperlink r:id="rId7" w:history="1">
        <w:r w:rsidRPr="00F22E9A">
          <w:rPr>
            <w:rStyle w:val="Hyperlink"/>
          </w:rPr>
          <w:t>OID-RA Management – PKI voor de overheid – Gebruiksregels OID's</w:t>
        </w:r>
      </w:hyperlink>
      <w:r>
        <w:t>" te kennen, zich daaraan te houden en tevens dit formulier naar waarheid te hebben ingevuld.</w:t>
      </w:r>
    </w:p>
    <w:p w:rsidR="00484943" w:rsidRDefault="00484943" w:rsidP="00484943"/>
    <w:p w:rsidR="00484943" w:rsidRDefault="00484943" w:rsidP="00484943"/>
    <w:p w:rsidR="00484943" w:rsidRDefault="00484943" w:rsidP="00484943"/>
    <w:p w:rsidR="00484943" w:rsidRDefault="00484943" w:rsidP="00484943">
      <w:r>
        <w:t xml:space="preserve">Datum: </w:t>
      </w:r>
      <w:r>
        <w:tab/>
        <w:t>…………………………………………</w:t>
      </w:r>
      <w:r>
        <w:tab/>
      </w:r>
      <w:r>
        <w:tab/>
      </w:r>
    </w:p>
    <w:p w:rsidR="00484943" w:rsidRDefault="00484943" w:rsidP="00484943">
      <w:r>
        <w:t>Naam:</w:t>
      </w:r>
      <w:r>
        <w:tab/>
      </w:r>
      <w:r>
        <w:tab/>
        <w:t>…………………………………………</w:t>
      </w:r>
    </w:p>
    <w:p w:rsidR="00484943" w:rsidRDefault="00484943" w:rsidP="00484943">
      <w:r>
        <w:t>Functie:</w:t>
      </w:r>
      <w:r>
        <w:tab/>
        <w:t>…………………………………………</w:t>
      </w:r>
    </w:p>
    <w:p w:rsidR="00484943" w:rsidRDefault="00484943" w:rsidP="00484943"/>
    <w:p w:rsidR="00484943" w:rsidRDefault="00484943" w:rsidP="00484943"/>
    <w:p w:rsidR="00A53DD1" w:rsidRPr="00C2594B" w:rsidRDefault="00484943" w:rsidP="00484943">
      <w:r>
        <w:t xml:space="preserve">Handtekening: </w:t>
      </w:r>
      <w:r>
        <w:tab/>
        <w:t>…………………………………………</w:t>
      </w:r>
    </w:p>
    <w:sectPr w:rsidR="00A53DD1" w:rsidRPr="00C2594B" w:rsidSect="003076B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495" w:right="2665" w:bottom="340" w:left="1588" w:header="2495" w:footer="397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27" w:rsidRDefault="00124027">
      <w:r>
        <w:separator/>
      </w:r>
    </w:p>
  </w:endnote>
  <w:endnote w:type="continuationSeparator" w:id="0">
    <w:p w:rsidR="00124027" w:rsidRDefault="0012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81"/>
      <w:gridCol w:w="2128"/>
    </w:tblGrid>
    <w:tr w:rsidR="003D7128">
      <w:tblPrEx>
        <w:tblCellMar>
          <w:top w:w="0" w:type="dxa"/>
          <w:bottom w:w="0" w:type="dxa"/>
        </w:tblCellMar>
      </w:tblPrEx>
      <w:trPr>
        <w:trHeight w:hRule="exact" w:val="240"/>
      </w:trPr>
      <w:tc>
        <w:tcPr>
          <w:tcW w:w="7752" w:type="dxa"/>
          <w:shd w:val="clear" w:color="auto" w:fill="auto"/>
          <w:vAlign w:val="center"/>
        </w:tcPr>
        <w:p w:rsidR="003D7128" w:rsidRDefault="003D7128" w:rsidP="004C7F7D">
          <w:pPr>
            <w:pStyle w:val="Huisstijl-Rubricering"/>
          </w:pPr>
          <w:fldSimple w:instr=" DOCPROPERTY  Rubricering  \* MERGEFORMAT ">
            <w:r w:rsidR="00484943">
              <w:t xml:space="preserve"> </w:t>
            </w:r>
          </w:fldSimple>
        </w:p>
      </w:tc>
      <w:tc>
        <w:tcPr>
          <w:tcW w:w="2148" w:type="dxa"/>
          <w:vAlign w:val="center"/>
        </w:tcPr>
        <w:p w:rsidR="003D7128" w:rsidRDefault="00E13B6E" w:rsidP="004C7F7D">
          <w:pPr>
            <w:pStyle w:val="Huisstijl-Paginanummering"/>
          </w:pPr>
          <w:r>
            <w:t xml:space="preserve"> </w:t>
          </w:r>
          <w:r w:rsidR="00E731B2">
            <w:t xml:space="preserve"> </w:t>
          </w:r>
          <w:r w:rsidR="003D7128" w:rsidRPr="00CD362D">
            <w:t xml:space="preserve">Pagina </w:t>
          </w:r>
          <w:r w:rsidR="003D7128" w:rsidRPr="00CD362D">
            <w:fldChar w:fldCharType="begin"/>
          </w:r>
          <w:r w:rsidR="003D7128" w:rsidRPr="00CD362D">
            <w:instrText xml:space="preserve"> PAGE   \* MERGEFORMAT </w:instrText>
          </w:r>
          <w:r w:rsidR="003D7128" w:rsidRPr="00CD362D">
            <w:fldChar w:fldCharType="separate"/>
          </w:r>
          <w:r w:rsidR="00A026CF">
            <w:t>2</w:t>
          </w:r>
          <w:r w:rsidR="003D7128" w:rsidRPr="00CD362D">
            <w:fldChar w:fldCharType="end"/>
          </w:r>
          <w:r w:rsidR="003D7128" w:rsidRPr="00CD362D">
            <w:t xml:space="preserve"> van</w:t>
          </w:r>
          <w:r w:rsidR="003D7128">
            <w:t xml:space="preserve"> </w:t>
          </w:r>
          <w:fldSimple w:instr=" NUMPAGES   \* MERGEFORMAT ">
            <w:r w:rsidR="00A026CF">
              <w:t>2</w:t>
            </w:r>
          </w:fldSimple>
        </w:p>
      </w:tc>
    </w:tr>
  </w:tbl>
  <w:p w:rsidR="003D7128" w:rsidRPr="003D7128" w:rsidRDefault="003D7128">
    <w:pPr>
      <w:pStyle w:val="Voet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25"/>
      <w:gridCol w:w="2141"/>
    </w:tblGrid>
    <w:tr w:rsidR="005762C4">
      <w:tblPrEx>
        <w:tblCellMar>
          <w:top w:w="0" w:type="dxa"/>
          <w:bottom w:w="0" w:type="dxa"/>
        </w:tblCellMar>
      </w:tblPrEx>
      <w:trPr>
        <w:trHeight w:hRule="exact" w:val="266"/>
      </w:trPr>
      <w:tc>
        <w:tcPr>
          <w:tcW w:w="7752" w:type="dxa"/>
          <w:shd w:val="clear" w:color="auto" w:fill="auto"/>
          <w:vAlign w:val="center"/>
        </w:tcPr>
        <w:bookmarkStart w:id="1" w:name="bmVoettekst1"/>
        <w:p w:rsidR="005762C4" w:rsidRPr="0087092A" w:rsidRDefault="005762C4" w:rsidP="004C7F7D">
          <w:pPr>
            <w:pStyle w:val="Huisstijl-Rubricering"/>
            <w:rPr>
              <w:vertAlign w:val="subscript"/>
            </w:rPr>
          </w:pPr>
          <w:r w:rsidRPr="0087092A">
            <w:rPr>
              <w:vertAlign w:val="subscript"/>
            </w:rPr>
            <w:fldChar w:fldCharType="begin"/>
          </w:r>
          <w:r w:rsidRPr="0087092A">
            <w:rPr>
              <w:vertAlign w:val="subscript"/>
            </w:rPr>
            <w:instrText xml:space="preserve"> DOCPROPERTY  Rubricering  \* MERGEFORMAT </w:instrText>
          </w:r>
          <w:r w:rsidRPr="0087092A">
            <w:rPr>
              <w:vertAlign w:val="subscript"/>
            </w:rPr>
            <w:fldChar w:fldCharType="separate"/>
          </w:r>
          <w:r w:rsidR="00484943">
            <w:rPr>
              <w:vertAlign w:val="subscript"/>
            </w:rPr>
            <w:t xml:space="preserve"> </w:t>
          </w:r>
          <w:r w:rsidRPr="0087092A">
            <w:rPr>
              <w:vertAlign w:val="subscript"/>
            </w:rPr>
            <w:fldChar w:fldCharType="end"/>
          </w:r>
        </w:p>
      </w:tc>
      <w:tc>
        <w:tcPr>
          <w:tcW w:w="2148" w:type="dxa"/>
          <w:vAlign w:val="center"/>
        </w:tcPr>
        <w:p w:rsidR="005762C4" w:rsidRPr="006B1455" w:rsidRDefault="00E731B2" w:rsidP="004C7F7D">
          <w:pPr>
            <w:pStyle w:val="Huisstijl-Paginanummering"/>
          </w:pPr>
          <w:r>
            <w:t xml:space="preserve"> </w:t>
          </w:r>
          <w:r w:rsidR="005762C4" w:rsidRPr="006B1455">
            <w:t xml:space="preserve">Pagina </w:t>
          </w:r>
          <w:r w:rsidR="005762C4" w:rsidRPr="006B1455">
            <w:fldChar w:fldCharType="begin"/>
          </w:r>
          <w:r w:rsidR="005762C4" w:rsidRPr="006B1455">
            <w:instrText xml:space="preserve"> PAGE   \* MERGEFORMAT </w:instrText>
          </w:r>
          <w:r w:rsidR="005762C4" w:rsidRPr="006B1455">
            <w:fldChar w:fldCharType="separate"/>
          </w:r>
          <w:r w:rsidR="00C71E9B">
            <w:t>1</w:t>
          </w:r>
          <w:r w:rsidR="005762C4" w:rsidRPr="006B1455">
            <w:fldChar w:fldCharType="end"/>
          </w:r>
          <w:r w:rsidR="005762C4" w:rsidRPr="006B1455">
            <w:t xml:space="preserve"> van </w:t>
          </w:r>
          <w:fldSimple w:instr=" NUMPAGES   \* MERGEFORMAT ">
            <w:r w:rsidR="00C71E9B">
              <w:t>1</w:t>
            </w:r>
          </w:fldSimple>
        </w:p>
      </w:tc>
    </w:tr>
    <w:bookmarkEnd w:id="1"/>
  </w:tbl>
  <w:p w:rsidR="00BC2872" w:rsidRPr="00467020" w:rsidRDefault="00BC2872" w:rsidP="00467020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27" w:rsidRDefault="00124027">
      <w:r>
        <w:separator/>
      </w:r>
    </w:p>
  </w:footnote>
  <w:footnote w:type="continuationSeparator" w:id="0">
    <w:p w:rsidR="00124027" w:rsidRDefault="0012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D7128" w:rsidRPr="00275984">
      <w:tblPrEx>
        <w:tblCellMar>
          <w:top w:w="0" w:type="dxa"/>
          <w:bottom w:w="0" w:type="dxa"/>
        </w:tblCellMar>
      </w:tblPrEx>
      <w:trPr>
        <w:trHeight w:hRule="exact" w:val="198"/>
      </w:trPr>
      <w:tc>
        <w:tcPr>
          <w:tcW w:w="7520" w:type="dxa"/>
          <w:shd w:val="clear" w:color="auto" w:fill="auto"/>
        </w:tcPr>
        <w:p w:rsidR="003D7128" w:rsidRPr="00275984" w:rsidRDefault="003D7128" w:rsidP="00AA5CC2">
          <w:pPr>
            <w:spacing w:line="240" w:lineRule="auto"/>
            <w:rPr>
              <w:sz w:val="12"/>
              <w:szCs w:val="12"/>
            </w:rPr>
          </w:pPr>
        </w:p>
      </w:tc>
    </w:tr>
  </w:tbl>
  <w:tbl>
    <w:tblPr>
      <w:tblW w:w="20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13"/>
    </w:tblGrid>
    <w:tr w:rsidR="003D7128" w:rsidRPr="00496319">
      <w:tblPrEx>
        <w:tblCellMar>
          <w:top w:w="0" w:type="dxa"/>
          <w:bottom w:w="0" w:type="dxa"/>
        </w:tblCellMar>
      </w:tblPrEx>
      <w:tc>
        <w:tcPr>
          <w:tcW w:w="2013" w:type="dxa"/>
          <w:shd w:val="clear" w:color="auto" w:fill="auto"/>
        </w:tcPr>
        <w:p w:rsidR="00252C8F" w:rsidRPr="000A174A" w:rsidRDefault="00252C8F" w:rsidP="00B03D00">
          <w:pPr>
            <w:pStyle w:val="Huisstijl-Kopje"/>
            <w:framePr w:w="2098" w:h="12752" w:hRule="exact" w:wrap="around" w:vAnchor="page" w:hAnchor="page" w:x="9328" w:y="3120"/>
          </w:pPr>
          <w:fldSimple w:instr=" DOCPROPERTY  Datum_kop  \* MERGEFORMAT ">
            <w:r w:rsidR="00484943">
              <w:t>Datum</w:t>
            </w:r>
          </w:fldSimple>
        </w:p>
        <w:p w:rsidR="00252C8F" w:rsidRDefault="00252C8F" w:rsidP="00B03D00">
          <w:pPr>
            <w:pStyle w:val="Huisstijl-Gegeven"/>
            <w:framePr w:w="2098" w:h="12752" w:hRule="exact" w:wrap="around" w:vAnchor="page" w:hAnchor="page" w:x="9328" w:y="3120"/>
          </w:pPr>
          <w:fldSimple w:instr=" DOCPROPERTY  Datum  \* MERGEFORMAT ">
            <w:r w:rsidR="00484943">
              <w:t>14 februari 2011</w:t>
            </w:r>
          </w:fldSimple>
        </w:p>
        <w:p w:rsidR="003D7128" w:rsidRDefault="003D7128" w:rsidP="00B03D00">
          <w:pPr>
            <w:pStyle w:val="Huisstijl-Adres"/>
            <w:framePr w:w="2098" w:h="12752" w:hRule="exact" w:wrap="around" w:vAnchor="page" w:hAnchor="page" w:x="9328" w:y="3120"/>
          </w:pPr>
        </w:p>
        <w:p w:rsidR="00056B96" w:rsidRPr="00F93F9E" w:rsidRDefault="00056B96" w:rsidP="00B03D00">
          <w:pPr>
            <w:pStyle w:val="Huisstijl-Adres"/>
            <w:framePr w:w="2098" w:h="12752" w:hRule="exact" w:wrap="around" w:vAnchor="page" w:hAnchor="page" w:x="9328" w:y="3120"/>
          </w:pPr>
        </w:p>
      </w:tc>
    </w:tr>
    <w:tr w:rsidR="003D7128">
      <w:tblPrEx>
        <w:tblCellMar>
          <w:top w:w="0" w:type="dxa"/>
          <w:bottom w:w="0" w:type="dxa"/>
        </w:tblCellMar>
      </w:tblPrEx>
      <w:trPr>
        <w:trHeight w:hRule="exact" w:val="200"/>
      </w:trPr>
      <w:tc>
        <w:tcPr>
          <w:tcW w:w="2013" w:type="dxa"/>
          <w:shd w:val="clear" w:color="auto" w:fill="auto"/>
        </w:tcPr>
        <w:p w:rsidR="003D7128" w:rsidRPr="00DF54D9" w:rsidRDefault="003D7128" w:rsidP="00B03D00">
          <w:pPr>
            <w:framePr w:w="2098" w:h="12752" w:hRule="exact" w:wrap="around" w:vAnchor="page" w:hAnchor="page" w:x="9328" w:y="3120"/>
          </w:pPr>
        </w:p>
      </w:tc>
    </w:tr>
    <w:tr w:rsidR="003D7128" w:rsidRPr="00496319">
      <w:tblPrEx>
        <w:tblCellMar>
          <w:top w:w="0" w:type="dxa"/>
          <w:bottom w:w="0" w:type="dxa"/>
        </w:tblCellMar>
      </w:tblPrEx>
      <w:trPr>
        <w:trHeight w:val="1741"/>
      </w:trPr>
      <w:tc>
        <w:tcPr>
          <w:tcW w:w="2013" w:type="dxa"/>
          <w:shd w:val="clear" w:color="auto" w:fill="auto"/>
        </w:tcPr>
        <w:p w:rsidR="00E13B6E" w:rsidRDefault="00E13B6E" w:rsidP="00B03D00">
          <w:pPr>
            <w:pStyle w:val="Huisstijl-Gegeven"/>
            <w:framePr w:w="2098" w:h="12752" w:hRule="exact" w:wrap="around" w:vAnchor="page" w:hAnchor="page" w:x="9328" w:y="3120"/>
          </w:pPr>
        </w:p>
        <w:p w:rsidR="00E13B6E" w:rsidRDefault="00E13B6E" w:rsidP="00B03D00">
          <w:pPr>
            <w:pStyle w:val="Huisstijl-Gegeven"/>
            <w:framePr w:w="2098" w:h="12752" w:hRule="exact" w:wrap="around" w:vAnchor="page" w:hAnchor="page" w:x="9328" w:y="3120"/>
          </w:pPr>
        </w:p>
        <w:p w:rsidR="00E13B6E" w:rsidRDefault="00E13B6E" w:rsidP="00B03D00">
          <w:pPr>
            <w:pStyle w:val="Huisstijl-Gegeven"/>
            <w:framePr w:w="2098" w:h="12752" w:hRule="exact" w:wrap="around" w:vAnchor="page" w:hAnchor="page" w:x="9328" w:y="3120"/>
          </w:pPr>
        </w:p>
        <w:p w:rsidR="00E13B6E" w:rsidRPr="00F93F9E" w:rsidRDefault="00E13B6E" w:rsidP="00B03D00">
          <w:pPr>
            <w:pStyle w:val="Huisstijl-Gegeven"/>
            <w:framePr w:w="2098" w:h="12752" w:hRule="exact" w:wrap="around" w:vAnchor="page" w:hAnchor="page" w:x="9328" w:y="3120"/>
          </w:pPr>
        </w:p>
      </w:tc>
    </w:tr>
    <w:tr w:rsidR="003D7128">
      <w:tblPrEx>
        <w:tblCellMar>
          <w:top w:w="0" w:type="dxa"/>
          <w:bottom w:w="0" w:type="dxa"/>
        </w:tblCellMar>
      </w:tblPrEx>
      <w:trPr>
        <w:trHeight w:val="930"/>
      </w:trPr>
      <w:tc>
        <w:tcPr>
          <w:tcW w:w="2013" w:type="dxa"/>
          <w:shd w:val="clear" w:color="auto" w:fill="auto"/>
        </w:tcPr>
        <w:p w:rsidR="003D7128" w:rsidRDefault="003D7128" w:rsidP="00B03D00">
          <w:pPr>
            <w:pStyle w:val="Huisstijl-Voorwaarden"/>
            <w:framePr w:w="2098" w:h="12752" w:hRule="exact" w:wrap="around" w:vAnchor="page" w:hAnchor="page" w:x="9328" w:y="3120"/>
          </w:pPr>
        </w:p>
      </w:tc>
    </w:tr>
  </w:tbl>
  <w:p w:rsidR="003D7128" w:rsidRDefault="003D7128" w:rsidP="00B03D00">
    <w:pPr>
      <w:framePr w:w="2098" w:h="12752" w:hRule="exact" w:wrap="around" w:vAnchor="page" w:hAnchor="page" w:x="9328" w:y="3120"/>
    </w:pPr>
  </w:p>
  <w:p w:rsidR="005B0E5E" w:rsidRDefault="005B0E5E" w:rsidP="005B0E5E">
    <w:pPr>
      <w:pStyle w:val="Huisstijl-Rubricering"/>
    </w:pPr>
    <w:fldSimple w:instr=" DOCPROPERTY  Rubricering  \* MERGEFORMAT ">
      <w:r w:rsidR="00484943">
        <w:t xml:space="preserve"> </w:t>
      </w:r>
    </w:fldSimple>
  </w:p>
  <w:p w:rsidR="00E070B5" w:rsidRDefault="00E070B5" w:rsidP="005B0E5E">
    <w:pPr>
      <w:pStyle w:val="Huisstijl-Rubriceri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263"/>
    </w:tblGrid>
    <w:tr w:rsidR="003E58B0">
      <w:tblPrEx>
        <w:tblCellMar>
          <w:top w:w="0" w:type="dxa"/>
          <w:bottom w:w="0" w:type="dxa"/>
        </w:tblCellMar>
      </w:tblPrEx>
      <w:trPr>
        <w:trHeight w:val="2636"/>
      </w:trPr>
      <w:tc>
        <w:tcPr>
          <w:tcW w:w="737" w:type="dxa"/>
          <w:shd w:val="clear" w:color="auto" w:fill="auto"/>
        </w:tcPr>
        <w:p w:rsidR="003E58B0" w:rsidRDefault="00556930" w:rsidP="00CE0B8E">
          <w:pPr>
            <w:framePr w:w="6237" w:h="2495" w:hRule="exact" w:wrap="around" w:vAnchor="page" w:hAnchor="page" w:x="5586" w:y="1"/>
            <w:spacing w:line="240" w:lineRule="auto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124.5pt">
                <v:imagedata r:id="rId1" o:title="Rijkslint Zwart"/>
              </v:shape>
            </w:pict>
          </w:r>
        </w:p>
      </w:tc>
      <w:tc>
        <w:tcPr>
          <w:tcW w:w="5263" w:type="dxa"/>
          <w:shd w:val="clear" w:color="auto" w:fill="auto"/>
        </w:tcPr>
        <w:p w:rsidR="003E58B0" w:rsidRPr="00975465" w:rsidRDefault="00484943" w:rsidP="00CE0B8E">
          <w:pPr>
            <w:framePr w:w="6237" w:h="2495" w:hRule="exact" w:wrap="around" w:vAnchor="page" w:hAnchor="page" w:x="5586" w:y="1"/>
            <w:spacing w:line="240" w:lineRule="auto"/>
          </w:pPr>
          <w:r>
            <w:pict>
              <v:shape id="_x0000_i1026" type="#_x0000_t75" style="width:184.5pt;height:124.5pt">
                <v:imagedata r:id="rId2" o:title="RO_BZK_LG"/>
              </v:shape>
            </w:pict>
          </w:r>
        </w:p>
      </w:tc>
    </w:tr>
  </w:tbl>
  <w:p w:rsidR="003E58B0" w:rsidRDefault="003E58B0" w:rsidP="00CE0B8E">
    <w:pPr>
      <w:framePr w:w="6237" w:h="2495" w:hRule="exact" w:wrap="around" w:vAnchor="page" w:hAnchor="page" w:x="5586" w:y="1"/>
    </w:pPr>
  </w:p>
  <w:tbl>
    <w:tblPr>
      <w:tblW w:w="20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13"/>
    </w:tblGrid>
    <w:tr w:rsidR="00A20C65" w:rsidRPr="00484943">
      <w:tblPrEx>
        <w:tblCellMar>
          <w:top w:w="0" w:type="dxa"/>
          <w:bottom w:w="0" w:type="dxa"/>
        </w:tblCellMar>
      </w:tblPrEx>
      <w:tc>
        <w:tcPr>
          <w:tcW w:w="2013" w:type="dxa"/>
          <w:shd w:val="clear" w:color="auto" w:fill="auto"/>
        </w:tcPr>
        <w:p w:rsidR="00EB3243" w:rsidRDefault="00366511" w:rsidP="006B20F0">
          <w:pPr>
            <w:pStyle w:val="Huisstijl-Adres"/>
            <w:framePr w:w="2098" w:h="12752" w:hRule="exact" w:wrap="around" w:vAnchor="page" w:hAnchor="page" w:x="9328" w:y="312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DOCPROPERTY  Directie  \* MERGEFORMAT </w:instrText>
          </w:r>
          <w:r w:rsidR="00784889">
            <w:rPr>
              <w:b/>
            </w:rPr>
            <w:fldChar w:fldCharType="separate"/>
          </w:r>
          <w:r w:rsidR="00484943">
            <w:rPr>
              <w:b/>
            </w:rPr>
            <w:t>Logius</w:t>
          </w:r>
          <w:r>
            <w:rPr>
              <w:b/>
            </w:rPr>
            <w:fldChar w:fldCharType="end"/>
          </w:r>
          <w:r w:rsidR="00A20C65">
            <w:rPr>
              <w:b/>
            </w:rPr>
            <w:br/>
          </w:r>
          <w:r w:rsidR="00484943">
            <w:t>Servicecentrum</w:t>
          </w:r>
        </w:p>
        <w:p w:rsidR="002A5DD7" w:rsidRDefault="00EB3243" w:rsidP="006B20F0">
          <w:pPr>
            <w:pStyle w:val="Huisstijl-Kopje"/>
            <w:framePr w:w="2098" w:h="12752" w:hRule="exact" w:wrap="around" w:vAnchor="page" w:hAnchor="page" w:x="9328" w:y="3120"/>
          </w:pPr>
          <w:fldSimple w:instr=" DOCPROPERTY  Contactpersoon_kop  \* MERGEFORMAT ">
            <w:r w:rsidR="00484943">
              <w:t>Contactpersoon</w:t>
            </w:r>
          </w:fldSimple>
        </w:p>
        <w:p w:rsidR="00A20C65" w:rsidRPr="00484943" w:rsidRDefault="00484943" w:rsidP="006B20F0">
          <w:pPr>
            <w:pStyle w:val="Huisstijl-Adres"/>
            <w:framePr w:w="2098" w:h="12752" w:hRule="exact" w:wrap="around" w:vAnchor="page" w:hAnchor="page" w:x="9328" w:y="3120"/>
            <w:rPr>
              <w:rStyle w:val="Huisstijl-AdresChar"/>
              <w:lang w:val="pt-BR"/>
            </w:rPr>
          </w:pPr>
          <w:r w:rsidRPr="00484943">
            <w:rPr>
              <w:rStyle w:val="Huisstijl-AdresChar"/>
              <w:lang w:val="pt-BR"/>
            </w:rPr>
            <w:t>Servicecentrum Logius</w:t>
          </w:r>
        </w:p>
        <w:p w:rsidR="00484943" w:rsidRPr="00484943" w:rsidRDefault="00484943" w:rsidP="006B20F0">
          <w:pPr>
            <w:pStyle w:val="Huisstijl-Adres"/>
            <w:framePr w:w="2098" w:h="12752" w:hRule="exact" w:wrap="around" w:vAnchor="page" w:hAnchor="page" w:x="9328" w:y="3120"/>
            <w:rPr>
              <w:lang w:val="pt-BR"/>
            </w:rPr>
          </w:pPr>
          <w:r w:rsidRPr="00484943">
            <w:rPr>
              <w:rStyle w:val="Huisstijl-AdresChar"/>
              <w:lang w:val="pt-BR"/>
            </w:rPr>
            <w:t>0900 – 5554 555 (10ct p/m)</w:t>
          </w:r>
        </w:p>
      </w:tc>
    </w:tr>
    <w:tr w:rsidR="00A20C65" w:rsidRPr="00484943">
      <w:tblPrEx>
        <w:tblCellMar>
          <w:top w:w="0" w:type="dxa"/>
          <w:bottom w:w="0" w:type="dxa"/>
        </w:tblCellMar>
      </w:tblPrEx>
      <w:trPr>
        <w:trHeight w:hRule="exact" w:val="200"/>
      </w:trPr>
      <w:tc>
        <w:tcPr>
          <w:tcW w:w="2013" w:type="dxa"/>
          <w:shd w:val="clear" w:color="auto" w:fill="auto"/>
        </w:tcPr>
        <w:p w:rsidR="00A20C65" w:rsidRPr="00484943" w:rsidRDefault="00A20C65" w:rsidP="006B20F0">
          <w:pPr>
            <w:framePr w:w="2098" w:h="12752" w:hRule="exact" w:wrap="around" w:vAnchor="page" w:hAnchor="page" w:x="9328" w:y="3120"/>
            <w:rPr>
              <w:lang w:val="pt-BR"/>
            </w:rPr>
          </w:pPr>
        </w:p>
      </w:tc>
    </w:tr>
    <w:tr w:rsidR="00A20C65">
      <w:tblPrEx>
        <w:tblCellMar>
          <w:top w:w="0" w:type="dxa"/>
          <w:bottom w:w="0" w:type="dxa"/>
        </w:tblCellMar>
      </w:tblPrEx>
      <w:trPr>
        <w:trHeight w:val="1740"/>
      </w:trPr>
      <w:tc>
        <w:tcPr>
          <w:tcW w:w="2013" w:type="dxa"/>
          <w:shd w:val="clear" w:color="auto" w:fill="auto"/>
        </w:tcPr>
        <w:p w:rsidR="00A20C65" w:rsidRDefault="00EB3243" w:rsidP="006B20F0">
          <w:pPr>
            <w:pStyle w:val="Huisstijl-Kopje"/>
            <w:framePr w:w="2098" w:h="12752" w:hRule="exact" w:wrap="around" w:vAnchor="page" w:hAnchor="page" w:x="9328" w:y="3120"/>
          </w:pPr>
          <w:fldSimple w:instr=" DOCPROPERTY  Datum_kop  \* MERGEFORMAT ">
            <w:r w:rsidR="00484943">
              <w:t>Datum</w:t>
            </w:r>
          </w:fldSimple>
        </w:p>
        <w:p w:rsidR="00A20C65" w:rsidRDefault="00DE54B1" w:rsidP="006B20F0">
          <w:pPr>
            <w:pStyle w:val="Huisstijl-Gegeven"/>
            <w:framePr w:w="2098" w:h="12752" w:hRule="exact" w:wrap="around" w:vAnchor="page" w:hAnchor="page" w:x="9328" w:y="3120"/>
          </w:pPr>
          <w:r>
            <w:t>28 november 2016</w:t>
          </w:r>
        </w:p>
        <w:p w:rsidR="00A46949" w:rsidRDefault="005A620A" w:rsidP="006B20F0">
          <w:pPr>
            <w:pStyle w:val="Huisstijl-Kopje"/>
            <w:framePr w:w="2098" w:h="12752" w:hRule="exact" w:wrap="around" w:vAnchor="page" w:hAnchor="page" w:x="9328" w:y="3120"/>
          </w:pPr>
          <w:r>
            <w:fldChar w:fldCharType="begin"/>
          </w:r>
          <w:r>
            <w:instrText xml:space="preserve"> DOCPROPERTY  Bijlagen_kop  \* MERGEFORMAT </w:instrText>
          </w:r>
          <w:r>
            <w:fldChar w:fldCharType="end"/>
          </w:r>
        </w:p>
        <w:p w:rsidR="00A46949" w:rsidRDefault="00A46949" w:rsidP="006B20F0">
          <w:pPr>
            <w:pStyle w:val="Huisstijl-Gegeven"/>
            <w:framePr w:w="2098" w:h="12752" w:hRule="exact" w:wrap="around" w:vAnchor="page" w:hAnchor="page" w:x="9328" w:y="3120"/>
          </w:pPr>
          <w:r>
            <w:fldChar w:fldCharType="begin"/>
          </w:r>
          <w:r>
            <w:instrText xml:space="preserve"> DOCPROPERTY  AantalBijl  \* MERGEFORMAT </w:instrText>
          </w:r>
          <w:r>
            <w:fldChar w:fldCharType="end"/>
          </w:r>
        </w:p>
      </w:tc>
    </w:tr>
    <w:tr w:rsidR="00A20C65">
      <w:tblPrEx>
        <w:tblCellMar>
          <w:top w:w="0" w:type="dxa"/>
          <w:bottom w:w="0" w:type="dxa"/>
        </w:tblCellMar>
      </w:tblPrEx>
      <w:trPr>
        <w:trHeight w:val="930"/>
      </w:trPr>
      <w:tc>
        <w:tcPr>
          <w:tcW w:w="2013" w:type="dxa"/>
          <w:shd w:val="clear" w:color="auto" w:fill="auto"/>
        </w:tcPr>
        <w:p w:rsidR="00A20C65" w:rsidRDefault="00A20C65" w:rsidP="006B20F0">
          <w:pPr>
            <w:pStyle w:val="Huisstijl-Voorwaarden"/>
            <w:framePr w:w="2098" w:h="12752" w:hRule="exact" w:wrap="around" w:vAnchor="page" w:hAnchor="page" w:x="9328" w:y="3120"/>
          </w:pPr>
        </w:p>
      </w:tc>
    </w:tr>
  </w:tbl>
  <w:p w:rsidR="00A20C65" w:rsidRDefault="00A20C65" w:rsidP="006B20F0">
    <w:pPr>
      <w:framePr w:w="2098" w:h="12752" w:hRule="exact" w:wrap="around" w:vAnchor="page" w:hAnchor="page" w:x="9328" w:y="3120"/>
    </w:pPr>
  </w:p>
  <w:p w:rsidR="00A20C65" w:rsidRDefault="00A20C65" w:rsidP="006B20F0">
    <w:pPr>
      <w:framePr w:w="2098" w:h="12752" w:hRule="exact" w:wrap="around" w:vAnchor="page" w:hAnchor="page" w:x="9328" w:y="3120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3D7128">
      <w:tblPrEx>
        <w:tblCellMar>
          <w:top w:w="0" w:type="dxa"/>
          <w:bottom w:w="0" w:type="dxa"/>
        </w:tblCellMar>
      </w:tblPrEx>
      <w:trPr>
        <w:trHeight w:hRule="exact" w:val="198"/>
      </w:trPr>
      <w:tc>
        <w:tcPr>
          <w:tcW w:w="7520" w:type="dxa"/>
          <w:gridSpan w:val="2"/>
          <w:shd w:val="clear" w:color="auto" w:fill="auto"/>
        </w:tcPr>
        <w:p w:rsidR="003D7128" w:rsidRPr="00BC3B53" w:rsidRDefault="003D7128" w:rsidP="00AA5CC2"/>
      </w:tc>
    </w:tr>
    <w:tr w:rsidR="003E58B0">
      <w:tblPrEx>
        <w:tblCellMar>
          <w:top w:w="0" w:type="dxa"/>
          <w:bottom w:w="0" w:type="dxa"/>
        </w:tblCellMar>
      </w:tblPrEx>
      <w:trPr>
        <w:trHeight w:hRule="exact" w:val="340"/>
      </w:trPr>
      <w:tc>
        <w:tcPr>
          <w:tcW w:w="7520" w:type="dxa"/>
          <w:gridSpan w:val="2"/>
          <w:shd w:val="clear" w:color="auto" w:fill="auto"/>
        </w:tcPr>
        <w:p w:rsidR="00E070B5" w:rsidRDefault="00E070B5" w:rsidP="00E070B5">
          <w:pPr>
            <w:pStyle w:val="Huisstijl-Rubricering"/>
          </w:pPr>
          <w:fldSimple w:instr=" DOCPROPERTY  Rubricering  \* MERGEFORMAT ">
            <w:r w:rsidR="00484943">
              <w:t xml:space="preserve"> </w:t>
            </w:r>
          </w:fldSimple>
        </w:p>
        <w:p w:rsidR="003E58B0" w:rsidRPr="00BC3B53" w:rsidRDefault="003E58B0" w:rsidP="00AA5CC2"/>
      </w:tc>
    </w:tr>
    <w:tr w:rsidR="003E58B0">
      <w:tblPrEx>
        <w:tblCellMar>
          <w:top w:w="0" w:type="dxa"/>
          <w:bottom w:w="0" w:type="dxa"/>
        </w:tblCellMar>
      </w:tblPrEx>
      <w:trPr>
        <w:trHeight w:hRule="exact" w:val="1928"/>
      </w:trPr>
      <w:tc>
        <w:tcPr>
          <w:tcW w:w="7520" w:type="dxa"/>
          <w:gridSpan w:val="2"/>
          <w:shd w:val="clear" w:color="auto" w:fill="auto"/>
        </w:tcPr>
        <w:p w:rsidR="003E58B0" w:rsidRDefault="00BC2872" w:rsidP="00F72CF3">
          <w:pPr>
            <w:pStyle w:val="Huisstijl-NAW"/>
          </w:pPr>
          <w:r>
            <w:fldChar w:fldCharType="begin"/>
          </w:r>
          <w:r>
            <w:instrText xml:space="preserve"> DOCPROPERTY  Aan  \* MERGEFORMAT </w:instrText>
          </w:r>
          <w:r>
            <w:fldChar w:fldCharType="end"/>
          </w:r>
        </w:p>
      </w:tc>
    </w:tr>
    <w:tr w:rsidR="003E58B0">
      <w:tblPrEx>
        <w:tblCellMar>
          <w:top w:w="0" w:type="dxa"/>
          <w:bottom w:w="0" w:type="dxa"/>
        </w:tblCellMar>
      </w:tblPrEx>
      <w:trPr>
        <w:trHeight w:val="482"/>
      </w:trPr>
      <w:tc>
        <w:tcPr>
          <w:tcW w:w="2220" w:type="dxa"/>
          <w:vMerge w:val="restart"/>
          <w:shd w:val="clear" w:color="auto" w:fill="auto"/>
        </w:tcPr>
        <w:p w:rsidR="003E58B0" w:rsidRDefault="003E58B0" w:rsidP="00AA5CC2"/>
      </w:tc>
      <w:tc>
        <w:tcPr>
          <w:tcW w:w="5300" w:type="dxa"/>
          <w:shd w:val="clear" w:color="auto" w:fill="auto"/>
        </w:tcPr>
        <w:p w:rsidR="003E58B0" w:rsidRDefault="003E58B0" w:rsidP="00AA5CC2"/>
      </w:tc>
    </w:tr>
    <w:tr w:rsidR="003E58B0">
      <w:tblPrEx>
        <w:tblCellMar>
          <w:top w:w="0" w:type="dxa"/>
          <w:bottom w:w="0" w:type="dxa"/>
        </w:tblCellMar>
      </w:tblPrEx>
      <w:trPr>
        <w:trHeight w:val="510"/>
      </w:trPr>
      <w:tc>
        <w:tcPr>
          <w:tcW w:w="2220" w:type="dxa"/>
          <w:vMerge/>
          <w:shd w:val="clear" w:color="auto" w:fill="auto"/>
        </w:tcPr>
        <w:p w:rsidR="003E58B0" w:rsidRDefault="003E58B0" w:rsidP="00AA5CC2"/>
      </w:tc>
      <w:tc>
        <w:tcPr>
          <w:tcW w:w="5300" w:type="dxa"/>
          <w:shd w:val="clear" w:color="auto" w:fill="auto"/>
        </w:tcPr>
        <w:p w:rsidR="003E58B0" w:rsidRPr="007402E0" w:rsidRDefault="00BC2872" w:rsidP="00417E0E">
          <w:fldSimple w:instr=" DOCPROPERTY  Onderwerp  \* MERGEFORMAT ">
            <w:r w:rsidR="00484943">
              <w:t>OID-aanvraagformulier PKIoverheid</w:t>
            </w:r>
          </w:fldSimple>
        </w:p>
      </w:tc>
    </w:tr>
  </w:tbl>
  <w:p w:rsidR="003E58B0" w:rsidRDefault="003E58B0"/>
  <w:p w:rsidR="00BC2872" w:rsidRDefault="00BC28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 w15:restartNumberingAfterBreak="0">
    <w:nsid w:val="FFFFFF89"/>
    <w:multiLevelType w:val="singleLevel"/>
    <w:tmpl w:val="5DDE6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4120A4"/>
    <w:multiLevelType w:val="hybridMultilevel"/>
    <w:tmpl w:val="D1C0296A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5A6A"/>
    <w:multiLevelType w:val="hybridMultilevel"/>
    <w:tmpl w:val="B016C4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00"/>
  <w:drawingGridVerticalSpacing w:val="136"/>
  <w:displayHorizontalDrawingGridEvery w:val="2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943"/>
    <w:rsid w:val="00020E79"/>
    <w:rsid w:val="000406DC"/>
    <w:rsid w:val="00056B96"/>
    <w:rsid w:val="00081091"/>
    <w:rsid w:val="00085496"/>
    <w:rsid w:val="0009704E"/>
    <w:rsid w:val="000A4F71"/>
    <w:rsid w:val="00124027"/>
    <w:rsid w:val="001323F9"/>
    <w:rsid w:val="00165846"/>
    <w:rsid w:val="00195960"/>
    <w:rsid w:val="001C5185"/>
    <w:rsid w:val="001D7FB7"/>
    <w:rsid w:val="00252C8F"/>
    <w:rsid w:val="00261780"/>
    <w:rsid w:val="00261A1C"/>
    <w:rsid w:val="00290617"/>
    <w:rsid w:val="002A5DD7"/>
    <w:rsid w:val="002C6D17"/>
    <w:rsid w:val="002D03B7"/>
    <w:rsid w:val="003076B7"/>
    <w:rsid w:val="00361E15"/>
    <w:rsid w:val="00366511"/>
    <w:rsid w:val="00381E20"/>
    <w:rsid w:val="003B23A1"/>
    <w:rsid w:val="003D7128"/>
    <w:rsid w:val="003E58B0"/>
    <w:rsid w:val="00417E0E"/>
    <w:rsid w:val="004449BD"/>
    <w:rsid w:val="004459C9"/>
    <w:rsid w:val="00467020"/>
    <w:rsid w:val="00484943"/>
    <w:rsid w:val="004B3B57"/>
    <w:rsid w:val="004C7F7D"/>
    <w:rsid w:val="004D160B"/>
    <w:rsid w:val="004E7664"/>
    <w:rsid w:val="0052486A"/>
    <w:rsid w:val="00556930"/>
    <w:rsid w:val="005762C4"/>
    <w:rsid w:val="0057729A"/>
    <w:rsid w:val="005844F6"/>
    <w:rsid w:val="00591DF2"/>
    <w:rsid w:val="005A4C09"/>
    <w:rsid w:val="005A620A"/>
    <w:rsid w:val="005A6FA0"/>
    <w:rsid w:val="005B094A"/>
    <w:rsid w:val="005B0E5E"/>
    <w:rsid w:val="005B7D06"/>
    <w:rsid w:val="005C64DD"/>
    <w:rsid w:val="005D3055"/>
    <w:rsid w:val="00606A10"/>
    <w:rsid w:val="00610234"/>
    <w:rsid w:val="006148C8"/>
    <w:rsid w:val="00634B14"/>
    <w:rsid w:val="00665C33"/>
    <w:rsid w:val="00674AEB"/>
    <w:rsid w:val="00675600"/>
    <w:rsid w:val="006A61CB"/>
    <w:rsid w:val="006B20F0"/>
    <w:rsid w:val="006C0C51"/>
    <w:rsid w:val="006D06C0"/>
    <w:rsid w:val="006F04C5"/>
    <w:rsid w:val="00704143"/>
    <w:rsid w:val="007160D2"/>
    <w:rsid w:val="00784889"/>
    <w:rsid w:val="007A07CF"/>
    <w:rsid w:val="007E0EFB"/>
    <w:rsid w:val="007F3545"/>
    <w:rsid w:val="00806128"/>
    <w:rsid w:val="0087092A"/>
    <w:rsid w:val="008832BC"/>
    <w:rsid w:val="00886AA9"/>
    <w:rsid w:val="008972F2"/>
    <w:rsid w:val="008C185E"/>
    <w:rsid w:val="008F4DB1"/>
    <w:rsid w:val="00975465"/>
    <w:rsid w:val="009868BB"/>
    <w:rsid w:val="009A33AC"/>
    <w:rsid w:val="00A026CF"/>
    <w:rsid w:val="00A11A17"/>
    <w:rsid w:val="00A20C65"/>
    <w:rsid w:val="00A46949"/>
    <w:rsid w:val="00A52D8F"/>
    <w:rsid w:val="00A53DD1"/>
    <w:rsid w:val="00A639D6"/>
    <w:rsid w:val="00A771C0"/>
    <w:rsid w:val="00A90421"/>
    <w:rsid w:val="00AA5CC2"/>
    <w:rsid w:val="00B03D00"/>
    <w:rsid w:val="00B03F6D"/>
    <w:rsid w:val="00B729E3"/>
    <w:rsid w:val="00BC2872"/>
    <w:rsid w:val="00C15B1D"/>
    <w:rsid w:val="00C22531"/>
    <w:rsid w:val="00C2594B"/>
    <w:rsid w:val="00C2666D"/>
    <w:rsid w:val="00C307AA"/>
    <w:rsid w:val="00C51E81"/>
    <w:rsid w:val="00C71E9B"/>
    <w:rsid w:val="00C76B7D"/>
    <w:rsid w:val="00CC18A6"/>
    <w:rsid w:val="00CE0B8E"/>
    <w:rsid w:val="00D00EF5"/>
    <w:rsid w:val="00D24777"/>
    <w:rsid w:val="00D567F5"/>
    <w:rsid w:val="00D57E89"/>
    <w:rsid w:val="00D9490A"/>
    <w:rsid w:val="00DE54B1"/>
    <w:rsid w:val="00E070B5"/>
    <w:rsid w:val="00E13B6E"/>
    <w:rsid w:val="00E327EE"/>
    <w:rsid w:val="00E731B2"/>
    <w:rsid w:val="00E8570A"/>
    <w:rsid w:val="00EA7F39"/>
    <w:rsid w:val="00EB0F47"/>
    <w:rsid w:val="00EB3243"/>
    <w:rsid w:val="00EC42E9"/>
    <w:rsid w:val="00ED1106"/>
    <w:rsid w:val="00EF0125"/>
    <w:rsid w:val="00EF1E84"/>
    <w:rsid w:val="00F22E9A"/>
    <w:rsid w:val="00F36306"/>
    <w:rsid w:val="00F72CF3"/>
    <w:rsid w:val="00F9475E"/>
    <w:rsid w:val="00FC0ED7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71EB831B-D73F-45D7-837F-0BEF732E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2872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BC287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BC28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BC287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semiHidden/>
    <w:rsid w:val="00BC2872"/>
  </w:style>
  <w:style w:type="table" w:default="1" w:styleId="Standaardtabel">
    <w:name w:val="Normal Table"/>
    <w:semiHidden/>
    <w:rsid w:val="00BC2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rsid w:val="00BC2872"/>
  </w:style>
  <w:style w:type="paragraph" w:customStyle="1" w:styleId="Huisstijl-Adres">
    <w:name w:val="Huisstijl-Adres"/>
    <w:basedOn w:val="Standaard"/>
    <w:link w:val="Huisstijl-AdresChar"/>
    <w:rsid w:val="00BC2872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BC2872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BC2872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opje">
    <w:name w:val="Huisstijl-Kopje"/>
    <w:basedOn w:val="Huisstijl-Gegeven"/>
    <w:rsid w:val="00BC2872"/>
    <w:pPr>
      <w:spacing w:after="0"/>
    </w:pPr>
    <w:rPr>
      <w:b/>
    </w:rPr>
  </w:style>
  <w:style w:type="paragraph" w:customStyle="1" w:styleId="Huisstijl-NAW">
    <w:name w:val="Huisstijl-NAW"/>
    <w:basedOn w:val="Standaard"/>
    <w:rsid w:val="00BC2872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BC2872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BC2872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BC2872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BC2872"/>
    <w:rPr>
      <w:color w:val="0000FF"/>
      <w:u w:val="single"/>
    </w:rPr>
  </w:style>
  <w:style w:type="paragraph" w:styleId="Koptekst">
    <w:name w:val="header"/>
    <w:basedOn w:val="Standaard"/>
    <w:rsid w:val="00BC2872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BC2872"/>
    <w:pPr>
      <w:numPr>
        <w:numId w:val="2"/>
      </w:numPr>
      <w:tabs>
        <w:tab w:val="clear" w:pos="360"/>
        <w:tab w:val="num" w:pos="1008"/>
      </w:tabs>
    </w:pPr>
    <w:rPr>
      <w:noProof/>
    </w:rPr>
  </w:style>
  <w:style w:type="paragraph" w:styleId="Lijstopsomteken2">
    <w:name w:val="List Bullet 2"/>
    <w:basedOn w:val="Standaard"/>
    <w:rsid w:val="00BC2872"/>
    <w:pPr>
      <w:numPr>
        <w:numId w:val="4"/>
      </w:numPr>
      <w:tabs>
        <w:tab w:val="clear" w:pos="580"/>
        <w:tab w:val="num" w:pos="360"/>
        <w:tab w:val="left" w:pos="440"/>
      </w:tabs>
      <w:ind w:left="360" w:hanging="360"/>
    </w:pPr>
    <w:rPr>
      <w:noProof/>
    </w:rPr>
  </w:style>
  <w:style w:type="table" w:styleId="Tabelraster">
    <w:name w:val="Table Grid"/>
    <w:basedOn w:val="Standaardtabel"/>
    <w:rsid w:val="00BC2872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rsid w:val="00467020"/>
    <w:pPr>
      <w:tabs>
        <w:tab w:val="center" w:pos="4536"/>
        <w:tab w:val="right" w:pos="9072"/>
      </w:tabs>
    </w:pPr>
    <w:rPr>
      <w:rFonts w:ascii="Verdana" w:hAnsi="Verdana"/>
      <w:sz w:val="18"/>
      <w:szCs w:val="24"/>
    </w:rPr>
  </w:style>
  <w:style w:type="paragraph" w:customStyle="1" w:styleId="Huisstijl-Retouradres">
    <w:name w:val="Huisstijl-Retouradres"/>
    <w:basedOn w:val="Standaard"/>
    <w:link w:val="Huisstijl-RetouradresChar"/>
    <w:rsid w:val="00A20C65"/>
    <w:pPr>
      <w:spacing w:line="180" w:lineRule="exact"/>
    </w:pPr>
    <w:rPr>
      <w:noProof/>
      <w:sz w:val="13"/>
    </w:rPr>
  </w:style>
  <w:style w:type="character" w:customStyle="1" w:styleId="Huisstijl-GegevenChar">
    <w:name w:val="Huisstijl-Gegeven Char"/>
    <w:basedOn w:val="Standaardalinea-lettertype"/>
    <w:rsid w:val="00A20C65"/>
    <w:rPr>
      <w:rFonts w:ascii="Verdana" w:hAnsi="Verdana"/>
      <w:noProof/>
      <w:sz w:val="13"/>
      <w:szCs w:val="24"/>
      <w:lang w:val="nl-NL" w:eastAsia="nl-NL" w:bidi="ar-SA"/>
    </w:rPr>
  </w:style>
  <w:style w:type="character" w:customStyle="1" w:styleId="Huisstijl-RetouradresChar">
    <w:name w:val="Huisstijl-Retouradres Char"/>
    <w:basedOn w:val="Standaardalinea-lettertype"/>
    <w:link w:val="Huisstijl-Retouradres"/>
    <w:rsid w:val="00A20C65"/>
    <w:rPr>
      <w:rFonts w:ascii="Verdana" w:hAnsi="Verdana"/>
      <w:noProof/>
      <w:sz w:val="13"/>
      <w:szCs w:val="24"/>
      <w:lang w:val="nl-NL" w:eastAsia="nl-NL" w:bidi="ar-SA"/>
    </w:rPr>
  </w:style>
  <w:style w:type="character" w:customStyle="1" w:styleId="Huisstijl-AdresChar">
    <w:name w:val="Huisstijl-Adres Char"/>
    <w:basedOn w:val="Standaardalinea-lettertype"/>
    <w:link w:val="Huisstijl-Adres"/>
    <w:rsid w:val="00A20C65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Voetnoottekst">
    <w:name w:val="footnote text"/>
    <w:basedOn w:val="Huisstijl-Voorwaarden"/>
    <w:semiHidden/>
    <w:rsid w:val="000406DC"/>
    <w:rPr>
      <w:szCs w:val="20"/>
    </w:rPr>
  </w:style>
  <w:style w:type="character" w:styleId="Voetnootmarkering">
    <w:name w:val="footnote reference"/>
    <w:basedOn w:val="Standaardalinea-lettertype"/>
    <w:rsid w:val="000A4F71"/>
    <w:rPr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us.nl/fileadmin/logius/ns/diensten/pkioverheid/PKI00125_Gebruiksregels_OIDs_PKI_voor_de_overheid_v1.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fs02\sjablonen\logius\sjablonen\Memo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159</Words>
  <Characters>876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Aangevraagde OID</vt:lpstr>
    </vt:vector>
  </TitlesOfParts>
  <Company>Ministerie van BZK</Company>
  <LinksUpToDate>false</LinksUpToDate>
  <CharactersWithSpaces>1033</CharactersWithSpaces>
  <SharedDoc>false</SharedDoc>
  <HyperlinkBase/>
  <HLinks>
    <vt:vector size="6" baseType="variant">
      <vt:variant>
        <vt:i4>5570596</vt:i4>
      </vt:variant>
      <vt:variant>
        <vt:i4>0</vt:i4>
      </vt:variant>
      <vt:variant>
        <vt:i4>0</vt:i4>
      </vt:variant>
      <vt:variant>
        <vt:i4>5</vt:i4>
      </vt:variant>
      <vt:variant>
        <vt:lpwstr>https://logius.nl/fileadmin/logius/ns/diensten/pkioverheid/PKI00125_Gebruiksregels_OIDs_PKI_voor_de_overheid_v1.2.pdf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Aangevraagde OID</dc:title>
  <dc:subject>OID-aanvraagformulier PKIoverheid</dc:subject>
  <dc:creator>MJanssen</dc:creator>
  <cp:keywords/>
  <cp:lastModifiedBy>Nieuwenhuizen, P.J.F. (Peter-Jan) - Logius</cp:lastModifiedBy>
  <cp:revision>2</cp:revision>
  <cp:lastPrinted>2009-07-02T08:38:00Z</cp:lastPrinted>
  <dcterms:created xsi:type="dcterms:W3CDTF">2018-10-25T11:20:00Z</dcterms:created>
  <dcterms:modified xsi:type="dcterms:W3CDTF">2018-10-25T11:20:00Z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ZKSjabloon">
    <vt:bool>true</vt:bool>
  </property>
  <property fmtid="{D5CDD505-2E9C-101B-9397-08002B2CF9AE}" pid="3" name="SjabloonNaam">
    <vt:lpwstr>Memo</vt:lpwstr>
  </property>
  <property fmtid="{D5CDD505-2E9C-101B-9397-08002B2CF9AE}" pid="4" name="Onderwerp">
    <vt:lpwstr>OID-aanvraagformulier PKIoverheid</vt:lpwstr>
  </property>
  <property fmtid="{D5CDD505-2E9C-101B-9397-08002B2CF9AE}" pid="5" name="Aan">
    <vt:lpwstr/>
  </property>
  <property fmtid="{D5CDD505-2E9C-101B-9397-08002B2CF9AE}" pid="6" name="Van">
    <vt:lpwstr>Van</vt:lpwstr>
  </property>
  <property fmtid="{D5CDD505-2E9C-101B-9397-08002B2CF9AE}" pid="7" name="Datum">
    <vt:lpwstr>14 februari 2011</vt:lpwstr>
  </property>
  <property fmtid="{D5CDD505-2E9C-101B-9397-08002B2CF9AE}" pid="8" name="Onderdeel">
    <vt:lpwstr>Communicatie</vt:lpwstr>
  </property>
  <property fmtid="{D5CDD505-2E9C-101B-9397-08002B2CF9AE}" pid="9" name="CPNaam">
    <vt:lpwstr>Michiel Groeneveld</vt:lpwstr>
  </property>
  <property fmtid="{D5CDD505-2E9C-101B-9397-08002B2CF9AE}" pid="10" name="CPTel">
    <vt:lpwstr>(070) 888 79 66</vt:lpwstr>
  </property>
  <property fmtid="{D5CDD505-2E9C-101B-9397-08002B2CF9AE}" pid="11" name="CPFax">
    <vt:lpwstr>CPFax</vt:lpwstr>
  </property>
  <property fmtid="{D5CDD505-2E9C-101B-9397-08002B2CF9AE}" pid="12" name="AantalBijl">
    <vt:lpwstr/>
  </property>
  <property fmtid="{D5CDD505-2E9C-101B-9397-08002B2CF9AE}" pid="13" name="AfschriftAan">
    <vt:lpwstr>AfschriftAan</vt:lpwstr>
  </property>
  <property fmtid="{D5CDD505-2E9C-101B-9397-08002B2CF9AE}" pid="14" name="Rubricering">
    <vt:lpwstr> </vt:lpwstr>
  </property>
  <property fmtid="{D5CDD505-2E9C-101B-9397-08002B2CF9AE}" pid="15" name="RubriceringOpDoc">
    <vt:lpwstr>OnWaar</vt:lpwstr>
  </property>
  <property fmtid="{D5CDD505-2E9C-101B-9397-08002B2CF9AE}" pid="16" name="Directie">
    <vt:lpwstr>Logius</vt:lpwstr>
  </property>
  <property fmtid="{D5CDD505-2E9C-101B-9397-08002B2CF9AE}" pid="17" name="Contactpersoon_kop">
    <vt:lpwstr>Contactpersoon</vt:lpwstr>
  </property>
  <property fmtid="{D5CDD505-2E9C-101B-9397-08002B2CF9AE}" pid="18" name="T_kop">
    <vt:lpwstr>T</vt:lpwstr>
  </property>
  <property fmtid="{D5CDD505-2E9C-101B-9397-08002B2CF9AE}" pid="19" name="Datum_kop">
    <vt:lpwstr>Datum</vt:lpwstr>
  </property>
  <property fmtid="{D5CDD505-2E9C-101B-9397-08002B2CF9AE}" pid="20" name="Bijlagen_kop">
    <vt:lpwstr/>
  </property>
  <property fmtid="{D5CDD505-2E9C-101B-9397-08002B2CF9AE}" pid="21" name="Logo">
    <vt:lpwstr>Logius</vt:lpwstr>
  </property>
  <property fmtid="{D5CDD505-2E9C-101B-9397-08002B2CF9AE}" pid="22" name="PrinterSupport">
    <vt:bool>false</vt:bool>
  </property>
  <property fmtid="{D5CDD505-2E9C-101B-9397-08002B2CF9AE}" pid="23" name="Lint">
    <vt:lpwstr>LEEG</vt:lpwstr>
  </property>
</Properties>
</file>