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0" w:rsidRDefault="00EC1420">
      <w:pPr>
        <w:spacing w:line="1" w:lineRule="exact"/>
        <w:sectPr w:rsidR="00EC1420">
          <w:headerReference w:type="default" r:id="rId7"/>
          <w:footerReference w:type="default" r:id="rId8"/>
          <w:type w:val="continuous"/>
          <w:pgSz w:w="11905" w:h="16837"/>
          <w:pgMar w:top="6338" w:right="2822" w:bottom="1123" w:left="1580" w:header="708" w:footer="708" w:gutter="0"/>
          <w:cols w:space="708"/>
        </w:sectPr>
      </w:pPr>
    </w:p>
    <w:p w:rsidR="006B4B13" w:rsidRDefault="006B4B13">
      <w:pPr>
        <w:rPr>
          <w:b/>
        </w:rPr>
      </w:pPr>
      <w:r>
        <w:rPr>
          <w:b/>
        </w:rPr>
        <w:lastRenderedPageBreak/>
        <w:t>Gegevens van de aanvrager</w:t>
      </w:r>
    </w:p>
    <w:p w:rsidR="006B4B13" w:rsidRDefault="006B4B13">
      <w:pPr>
        <w:rPr>
          <w:b/>
        </w:rPr>
      </w:pPr>
    </w:p>
    <w:p w:rsidR="006B4B13" w:rsidRDefault="006B4B13">
      <w:r>
        <w:t>Naam aanvrager:</w:t>
      </w:r>
      <w:r>
        <w:tab/>
      </w:r>
      <w:r>
        <w:tab/>
        <w:t>…………………………………………………………………………………………………………</w:t>
      </w:r>
      <w:r>
        <w:tab/>
      </w:r>
    </w:p>
    <w:p w:rsidR="00EC1420" w:rsidRDefault="006B4B13">
      <w:r>
        <w:t>Functie aanvrager:</w:t>
      </w:r>
      <w:r w:rsidR="000574B1">
        <w:t> </w:t>
      </w:r>
      <w:r>
        <w:tab/>
      </w:r>
      <w:r>
        <w:tab/>
        <w:t>…………………………………………………………………………………………………………</w:t>
      </w:r>
    </w:p>
    <w:p w:rsidR="00EC1420" w:rsidRDefault="006B4B13">
      <w:r>
        <w:t>Bedrijfsnaam: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Postadres: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Postcode: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Plaats: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Land: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Bezoekadres: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Naam website: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/>
    <w:p w:rsidR="006B4B13" w:rsidRDefault="006B4B13">
      <w:r>
        <w:t>Contactpersoon:</w:t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Telefoonnummer:</w:t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E-mailadres: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/>
    <w:p w:rsidR="006B4B13" w:rsidRDefault="006B4B13"/>
    <w:p w:rsidR="006B4B13" w:rsidRDefault="006B4B13">
      <w:pPr>
        <w:rPr>
          <w:vertAlign w:val="superscript"/>
        </w:rPr>
      </w:pPr>
      <w:r>
        <w:t>Ingeschreven in register:</w:t>
      </w:r>
      <w:r>
        <w:tab/>
        <w:t>ja / nee</w:t>
      </w:r>
      <w:r w:rsidRPr="006B4B13">
        <w:rPr>
          <w:vertAlign w:val="superscript"/>
        </w:rPr>
        <w:t>1</w:t>
      </w:r>
    </w:p>
    <w:p w:rsidR="006B4B13" w:rsidRDefault="006B4B13">
      <w:r w:rsidRPr="006B4B13">
        <w:t>Naam</w:t>
      </w:r>
      <w:r>
        <w:t xml:space="preserve"> register: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6B4B13" w:rsidRDefault="006B4B13">
      <w:r>
        <w:t>Kenmerk/nummer van inschrijving</w:t>
      </w:r>
      <w:r>
        <w:rPr>
          <w:vertAlign w:val="superscript"/>
        </w:rPr>
        <w:t>2</w:t>
      </w:r>
      <w:r>
        <w:t>: ………………………………………………………………………………………………</w:t>
      </w:r>
    </w:p>
    <w:p w:rsidR="006B4B13" w:rsidRDefault="006B4B13"/>
    <w:p w:rsidR="006B4B13" w:rsidRDefault="006B4B13"/>
    <w:p w:rsidR="006B4B13" w:rsidRDefault="006B4B13">
      <w:pPr>
        <w:rPr>
          <w:b/>
        </w:rPr>
      </w:pPr>
      <w:r>
        <w:rPr>
          <w:b/>
        </w:rPr>
        <w:t xml:space="preserve">Omschrijving van de </w:t>
      </w:r>
      <w:proofErr w:type="spellStart"/>
      <w:r>
        <w:rPr>
          <w:b/>
        </w:rPr>
        <w:t>PKI-dienst</w:t>
      </w:r>
      <w:proofErr w:type="spellEnd"/>
    </w:p>
    <w:p w:rsidR="006B4B13" w:rsidRDefault="006B4B13">
      <w:pPr>
        <w:rPr>
          <w:b/>
        </w:rPr>
      </w:pPr>
    </w:p>
    <w:p w:rsidR="006B4B13" w:rsidRPr="00067ACA" w:rsidRDefault="006B4B13" w:rsidP="006B4B13">
      <w:pPr>
        <w:widowControl w:val="0"/>
        <w:autoSpaceDE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067ACA">
        <w:rPr>
          <w:rFonts w:cs="Verdana"/>
        </w:rPr>
        <w:t>Domein van de PKI voor de overheid waarbinnen u actief wenst te worden: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sz w:val="24"/>
          <w:szCs w:val="24"/>
        </w:rPr>
      </w:pPr>
    </w:p>
    <w:p w:rsidR="006B4B13" w:rsidRP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i/>
        </w:rPr>
      </w:pPr>
      <w:r>
        <w:rPr>
          <w:rFonts w:cs="Times New Roman"/>
          <w:i/>
        </w:rPr>
        <w:t>Publiek vertrouwde certificaten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3a organisatie persoon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3b organisatie services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3c burger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3d autonome apparaten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 xml:space="preserve">Deel 3e organisatie server certificaten 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 xml:space="preserve">Deel 3f </w:t>
      </w:r>
      <w:proofErr w:type="spellStart"/>
      <w:r w:rsidRPr="00067ACA">
        <w:rPr>
          <w:rFonts w:cs="Times New Roman"/>
        </w:rPr>
        <w:t>extended</w:t>
      </w:r>
      <w:proofErr w:type="spellEnd"/>
      <w:r w:rsidRPr="00067ACA">
        <w:rPr>
          <w:rFonts w:cs="Times New Roman"/>
        </w:rPr>
        <w:t xml:space="preserve"> </w:t>
      </w:r>
      <w:proofErr w:type="spellStart"/>
      <w:r w:rsidRPr="00067ACA">
        <w:rPr>
          <w:rFonts w:cs="Times New Roman"/>
        </w:rPr>
        <w:t>validation</w:t>
      </w:r>
      <w:proofErr w:type="spellEnd"/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P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i/>
        </w:rPr>
      </w:pPr>
      <w:r>
        <w:rPr>
          <w:rFonts w:cs="Times New Roman"/>
          <w:i/>
        </w:rPr>
        <w:t>Private Root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3g private services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3h private server certificaten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3i private personen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Trial / Test root PKIoverheid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ab/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Betreffende generatie PKIoverheid</w:t>
      </w:r>
      <w:r w:rsidRPr="00067ACA">
        <w:rPr>
          <w:rFonts w:cs="Times New Roman"/>
          <w:vertAlign w:val="superscript"/>
        </w:rPr>
        <w:t>1</w:t>
      </w:r>
      <w:r w:rsidRPr="00067ACA">
        <w:rPr>
          <w:rFonts w:cs="Times New Roman"/>
        </w:rPr>
        <w:t>:</w:t>
      </w:r>
    </w:p>
    <w:p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:rsidR="006B4B13" w:rsidRP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lang w:val="en-GB"/>
        </w:rPr>
      </w:pPr>
      <w:r w:rsidRPr="006B4B13">
        <w:rPr>
          <w:rFonts w:cs="Times New Roman"/>
          <w:lang w:val="en-GB"/>
        </w:rPr>
        <w:t>G2 / G3 / EV /</w:t>
      </w:r>
      <w:r w:rsidRPr="006B4B13">
        <w:rPr>
          <w:rFonts w:cs="Times New Roman"/>
          <w:lang w:val="en-GB"/>
        </w:rPr>
        <w:t xml:space="preserve"> TRIAL /</w:t>
      </w:r>
      <w:r w:rsidRPr="006B4B13">
        <w:rPr>
          <w:rFonts w:cs="Times New Roman"/>
          <w:lang w:val="en-GB"/>
        </w:rPr>
        <w:t xml:space="preserve"> Private Root</w:t>
      </w:r>
    </w:p>
    <w:p w:rsidR="006B4B13" w:rsidRPr="006B4B13" w:rsidRDefault="006B4B13" w:rsidP="006B4B13">
      <w:pPr>
        <w:widowControl w:val="0"/>
        <w:autoSpaceDE w:val="0"/>
        <w:adjustRightInd w:val="0"/>
        <w:spacing w:line="262" w:lineRule="exact"/>
        <w:rPr>
          <w:rFonts w:cs="Times New Roman"/>
          <w:sz w:val="24"/>
          <w:szCs w:val="24"/>
          <w:lang w:val="en-GB"/>
        </w:rPr>
      </w:pPr>
    </w:p>
    <w:p w:rsidR="006B4B13" w:rsidRPr="006B4B13" w:rsidRDefault="006B4B13">
      <w:pPr>
        <w:rPr>
          <w:b/>
          <w:lang w:val="en-GB"/>
        </w:rPr>
      </w:pP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</w:p>
    <w:p w:rsidR="006B4B13" w:rsidRPr="006B4B13" w:rsidRDefault="006B4B13">
      <w:pPr>
        <w:rPr>
          <w:lang w:val="en-GB"/>
        </w:rPr>
      </w:pPr>
      <w:r w:rsidRPr="006B4B13">
        <w:rPr>
          <w:lang w:val="en-GB"/>
        </w:rPr>
        <w:t xml:space="preserve"> </w:t>
      </w:r>
    </w:p>
    <w:p w:rsidR="006B4B13" w:rsidRDefault="006B4B13">
      <w:r w:rsidRPr="006B4B13">
        <w:t>Doelgroep die u wilt bedienen:</w:t>
      </w:r>
    </w:p>
    <w:p w:rsidR="006B4B13" w:rsidRDefault="006B4B13"/>
    <w:p w:rsidR="006B4B13" w:rsidRDefault="006B4B13"/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6B4B13" w:rsidRDefault="006B4B13" w:rsidP="006B4B13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:rsidR="00EC1420" w:rsidRPr="006B4B13" w:rsidRDefault="00EC1420"/>
    <w:p w:rsidR="00EC1420" w:rsidRPr="006B4B13" w:rsidRDefault="000574B1">
      <w:r w:rsidRPr="006B4B13">
        <w:lastRenderedPageBreak/>
        <w:t> </w:t>
      </w:r>
    </w:p>
    <w:p w:rsidR="00EC1420" w:rsidRPr="006B4B13" w:rsidRDefault="000574B1">
      <w:r w:rsidRPr="006B4B13">
        <w:t> </w:t>
      </w:r>
    </w:p>
    <w:p w:rsidR="00EC1420" w:rsidRDefault="000574B1">
      <w:r w:rsidRPr="006B4B13">
        <w:t> </w:t>
      </w:r>
      <w:r>
        <w:t>Typen certificaten die u wilt uitgeven (geldt alleen voor delen 3a, 3b, 3c, 3g en 3i):</w:t>
      </w:r>
    </w:p>
    <w:p w:rsidR="000574B1" w:rsidRDefault="000574B1"/>
    <w:p w:rsidR="000574B1" w:rsidRPr="000574B1" w:rsidRDefault="000574B1">
      <w:pPr>
        <w:rPr>
          <w:vertAlign w:val="superscript"/>
        </w:rPr>
      </w:pPr>
      <w:r>
        <w:t>Authenticiteit</w:t>
      </w:r>
      <w:r>
        <w:tab/>
      </w:r>
      <w:r>
        <w:tab/>
      </w:r>
      <w:r>
        <w:tab/>
      </w:r>
      <w:r>
        <w:tab/>
      </w:r>
      <w:r>
        <w:tab/>
        <w:t>ja / nee</w:t>
      </w:r>
      <w:r>
        <w:rPr>
          <w:vertAlign w:val="superscript"/>
        </w:rPr>
        <w:t>1</w:t>
      </w:r>
    </w:p>
    <w:p w:rsidR="000574B1" w:rsidRDefault="000574B1">
      <w:r>
        <w:t>Vertrouwelijkheid</w:t>
      </w:r>
      <w:r>
        <w:tab/>
      </w:r>
      <w:r>
        <w:tab/>
      </w:r>
      <w:r>
        <w:tab/>
      </w:r>
      <w:r>
        <w:tab/>
        <w:t>ja / nee</w:t>
      </w:r>
      <w:r>
        <w:rPr>
          <w:vertAlign w:val="superscript"/>
        </w:rPr>
        <w:t>1</w:t>
      </w:r>
    </w:p>
    <w:p w:rsidR="000574B1" w:rsidRDefault="000574B1">
      <w:r>
        <w:t>Onweerlegbaarheid</w:t>
      </w:r>
      <w:r>
        <w:tab/>
      </w:r>
      <w:r>
        <w:tab/>
      </w:r>
      <w:r>
        <w:tab/>
      </w:r>
      <w:r>
        <w:tab/>
        <w:t>ja / nee</w:t>
      </w:r>
      <w:r>
        <w:rPr>
          <w:vertAlign w:val="superscript"/>
        </w:rPr>
        <w:t>1</w:t>
      </w:r>
    </w:p>
    <w:p w:rsidR="000574B1" w:rsidRDefault="000574B1"/>
    <w:p w:rsidR="000574B1" w:rsidRDefault="000574B1"/>
    <w:p w:rsidR="000574B1" w:rsidRDefault="000574B1">
      <w:r>
        <w:t>URL van de website die voor communicatie met abonnees wordt gebruikt:</w:t>
      </w:r>
    </w:p>
    <w:p w:rsidR="000574B1" w:rsidRDefault="000574B1"/>
    <w:p w:rsidR="000574B1" w:rsidRDefault="000574B1">
      <w:r>
        <w:t>………………………………………………………………………………………………………………………………………</w:t>
      </w:r>
    </w:p>
    <w:p w:rsidR="000574B1" w:rsidRDefault="000574B1"/>
    <w:p w:rsidR="000574B1" w:rsidRDefault="000574B1"/>
    <w:p w:rsidR="000574B1" w:rsidRDefault="000574B1">
      <w:pPr>
        <w:rPr>
          <w:b/>
        </w:rPr>
      </w:pPr>
      <w:r>
        <w:rPr>
          <w:b/>
        </w:rPr>
        <w:t>Gegevens van Certificerende Instelling</w:t>
      </w:r>
    </w:p>
    <w:p w:rsidR="000574B1" w:rsidRDefault="000574B1">
      <w:pPr>
        <w:rPr>
          <w:b/>
        </w:rPr>
      </w:pPr>
    </w:p>
    <w:p w:rsidR="000574B1" w:rsidRDefault="000574B1">
      <w:r>
        <w:t xml:space="preserve">Bedrijfsnaam: 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Postadres: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Postcode: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Plaats: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Land: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Bezoekadres: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Website: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/>
    <w:p w:rsidR="000574B1" w:rsidRDefault="000574B1">
      <w:r>
        <w:t>Contactpersoon:</w:t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Telefoonnummer:</w:t>
      </w:r>
      <w:r>
        <w:tab/>
        <w:t>…………………………………………………………………………………………………………</w:t>
      </w:r>
    </w:p>
    <w:p w:rsidR="000574B1" w:rsidRDefault="000574B1">
      <w:r>
        <w:t>E-mailadres: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/>
    <w:p w:rsidR="000574B1" w:rsidRDefault="000574B1">
      <w:r>
        <w:t xml:space="preserve">Is de Certificerende Instelling geaccrediteerd conform ETSI EN 319 403 door de Raad van </w:t>
      </w:r>
    </w:p>
    <w:p w:rsidR="000574B1" w:rsidRDefault="000574B1">
      <w:r>
        <w:t>Accreditatie of een ander CAB binnen de EU/EEG?</w:t>
      </w:r>
    </w:p>
    <w:p w:rsidR="000574B1" w:rsidRDefault="000574B1"/>
    <w:p w:rsidR="000574B1" w:rsidRDefault="000574B1">
      <w:pPr>
        <w:rPr>
          <w:vertAlign w:val="superscript"/>
        </w:rPr>
      </w:pPr>
      <w:r>
        <w:t>Ja / nee</w:t>
      </w:r>
      <w:r>
        <w:rPr>
          <w:vertAlign w:val="superscript"/>
        </w:rPr>
        <w:t>1</w:t>
      </w:r>
    </w:p>
    <w:p w:rsidR="000574B1" w:rsidRDefault="000574B1">
      <w:pPr>
        <w:rPr>
          <w:vertAlign w:val="superscript"/>
        </w:rPr>
      </w:pPr>
    </w:p>
    <w:p w:rsidR="000574B1" w:rsidRDefault="000574B1">
      <w:r>
        <w:t>Zo ja, welke?</w:t>
      </w:r>
      <w:r>
        <w:rPr>
          <w:vertAlign w:val="superscript"/>
        </w:rPr>
        <w:t>2</w:t>
      </w:r>
      <w:r>
        <w:t>:</w:t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Pr="000574B1" w:rsidRDefault="000574B1"/>
    <w:p w:rsidR="000574B1" w:rsidRDefault="000574B1">
      <w:r>
        <w:t>Kenmerk/nummer accreditatie: ……………………………………………………………………………………………</w:t>
      </w:r>
    </w:p>
    <w:p w:rsidR="000574B1" w:rsidRDefault="000574B1"/>
    <w:p w:rsidR="000574B1" w:rsidRDefault="000574B1">
      <w:r>
        <w:t xml:space="preserve">Datum accreditatie: </w:t>
      </w:r>
      <w:r>
        <w:tab/>
        <w:t>…………………………………………………………………………………………………………</w:t>
      </w:r>
    </w:p>
    <w:p w:rsidR="000574B1" w:rsidRDefault="000574B1"/>
    <w:p w:rsidR="000574B1" w:rsidRDefault="000574B1"/>
    <w:p w:rsidR="000574B1" w:rsidRDefault="000574B1"/>
    <w:p w:rsidR="000574B1" w:rsidRDefault="000574B1">
      <w:r>
        <w:t xml:space="preserve">Ondergetekende verklaart namens de organisatie vermeld onder A dit aanvraagformulier </w:t>
      </w:r>
    </w:p>
    <w:p w:rsidR="000574B1" w:rsidRDefault="000574B1">
      <w:r>
        <w:t>volledig en naar waarheid te hebben ingevuld:</w:t>
      </w:r>
    </w:p>
    <w:p w:rsidR="000574B1" w:rsidRDefault="000574B1"/>
    <w:p w:rsidR="000574B1" w:rsidRDefault="000574B1">
      <w:r>
        <w:t>Naam: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0574B1" w:rsidRDefault="000574B1"/>
    <w:p w:rsidR="000574B1" w:rsidRDefault="000574B1"/>
    <w:p w:rsidR="000574B1" w:rsidRDefault="000574B1">
      <w:r>
        <w:t>Handtekening:</w:t>
      </w:r>
    </w:p>
    <w:p w:rsidR="000574B1" w:rsidRDefault="000574B1"/>
    <w:p w:rsidR="000574B1" w:rsidRDefault="000574B1"/>
    <w:p w:rsidR="000574B1" w:rsidRDefault="000574B1"/>
    <w:p w:rsidR="000574B1" w:rsidRDefault="000574B1"/>
    <w:p w:rsidR="000574B1" w:rsidRPr="000574B1" w:rsidRDefault="000574B1">
      <w:r>
        <w:t>…………………………………………………………………………………………………………</w:t>
      </w:r>
    </w:p>
    <w:sectPr w:rsidR="000574B1" w:rsidRPr="000574B1" w:rsidSect="006B4B13">
      <w:headerReference w:type="default" r:id="rId9"/>
      <w:footerReference w:type="default" r:id="rId10"/>
      <w:type w:val="continuous"/>
      <w:pgSz w:w="11905" w:h="16837"/>
      <w:pgMar w:top="1418" w:right="567" w:bottom="1418" w:left="1418" w:header="709" w:footer="709" w:gutter="0"/>
      <w:cols w:space="708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13" w:rsidRDefault="006B4B13" w:rsidP="00EC1420">
      <w:pPr>
        <w:spacing w:line="240" w:lineRule="auto"/>
      </w:pPr>
      <w:r>
        <w:separator/>
      </w:r>
    </w:p>
  </w:endnote>
  <w:endnote w:type="continuationSeparator" w:id="0">
    <w:p w:rsidR="006B4B13" w:rsidRDefault="006B4B13" w:rsidP="00EC1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13" w:rsidRPr="000574B1" w:rsidRDefault="006B4B13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1</w:t>
    </w:r>
    <w:r w:rsidRPr="000574B1">
      <w:rPr>
        <w:sz w:val="14"/>
        <w:szCs w:val="14"/>
      </w:rPr>
      <w:t>Doorhalen wat niet van toepassing is</w:t>
    </w:r>
  </w:p>
  <w:p w:rsidR="006B4B13" w:rsidRPr="000574B1" w:rsidRDefault="006B4B13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2</w:t>
    </w:r>
    <w:r w:rsidRPr="000574B1">
      <w:rPr>
        <w:sz w:val="14"/>
        <w:szCs w:val="14"/>
      </w:rPr>
      <w:t>Bewijstukken meesturen</w:t>
    </w:r>
  </w:p>
  <w:p w:rsidR="006B4B13" w:rsidRDefault="006B4B1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B1" w:rsidRPr="000574B1" w:rsidRDefault="000574B1" w:rsidP="000574B1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1</w:t>
    </w:r>
    <w:r w:rsidRPr="000574B1">
      <w:rPr>
        <w:sz w:val="14"/>
        <w:szCs w:val="14"/>
      </w:rPr>
      <w:t>Doorhalen wat niet van toepassing is</w:t>
    </w:r>
  </w:p>
  <w:p w:rsidR="000574B1" w:rsidRPr="000574B1" w:rsidRDefault="000574B1" w:rsidP="000574B1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2</w:t>
    </w:r>
    <w:r w:rsidRPr="000574B1">
      <w:rPr>
        <w:sz w:val="14"/>
        <w:szCs w:val="14"/>
      </w:rPr>
      <w:t>Bewijstukken meesturen</w:t>
    </w:r>
  </w:p>
  <w:p w:rsidR="00000000" w:rsidRDefault="000574B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13" w:rsidRDefault="006B4B13" w:rsidP="00EC1420">
      <w:pPr>
        <w:spacing w:line="240" w:lineRule="auto"/>
      </w:pPr>
      <w:r>
        <w:separator/>
      </w:r>
    </w:p>
  </w:footnote>
  <w:footnote w:type="continuationSeparator" w:id="0">
    <w:p w:rsidR="006B4B13" w:rsidRDefault="006B4B13" w:rsidP="00EC14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20" w:rsidRDefault="00EC1420">
    <w:r>
      <w:pict>
        <v:shape id="Shape584563e294388" o:spid="_x0000_s3084" style="position:absolute;margin-left:279.2pt;margin-top:0;width:36.85pt;height:105.2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EC1420"/>
            </w:txbxContent>
          </v:textbox>
          <w10:wrap anchorx="page" anchory="page"/>
        </v:shape>
      </w:pict>
    </w:r>
    <w:r w:rsidR="000574B1">
      <w:rPr>
        <w:noProof/>
      </w:rPr>
      <w:drawing>
        <wp:anchor distT="0" distB="0" distL="0" distR="0" simplePos="0" relativeHeight="251652608" behindDoc="0" locked="1" layoutInCell="0" allowOverlap="1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1420" w:rsidRDefault="00EC1420">
    <w:r>
      <w:pict>
        <v:shape id="Shape584563e294b6c" o:spid="_x0000_s3083" style="position:absolute;margin-left:316.05pt;margin-top:0;width:184.25pt;height:105.2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EC1420"/>
            </w:txbxContent>
          </v:textbox>
          <w10:wrap anchorx="page" anchory="page"/>
        </v:shape>
      </w:pict>
    </w:r>
    <w:r w:rsidR="000574B1">
      <w:rPr>
        <w:noProof/>
      </w:rPr>
      <w:drawing>
        <wp:anchor distT="0" distB="0" distL="0" distR="0" simplePos="0" relativeHeight="251651584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Logi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u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1420" w:rsidRDefault="00EC1420">
    <w:r>
      <w:pict>
        <v:shape id="Shape584563e2952f0" o:spid="_x0000_s3082" style="position:absolute;margin-left:79.35pt;margin-top:152.75pt;width:263.95pt;height:93.4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EC1420"/>
            </w:txbxContent>
          </v:textbox>
          <w10:wrap anchorx="page" anchory="page"/>
        </v:shape>
      </w:pict>
    </w:r>
  </w:p>
  <w:p w:rsidR="00EC1420" w:rsidRDefault="00EC1420">
    <w:r>
      <w:pict>
        <v:shape id="Shape584563e2953b9" o:spid="_x0000_s3081" style="position:absolute;margin-left:467.1pt;margin-top:154.95pt;width:98.2pt;height:634.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0574B1">
                <w:pPr>
                  <w:pStyle w:val="Kopjeafzendgegevens"/>
                </w:pPr>
                <w:r>
                  <w:t>Logius</w:t>
                </w:r>
              </w:p>
              <w:p w:rsidR="00EC1420" w:rsidRDefault="00EC1420">
                <w:pPr>
                  <w:pStyle w:val="WitregelW1"/>
                </w:pPr>
              </w:p>
              <w:p w:rsidR="00EC1420" w:rsidRDefault="000574B1">
                <w:pPr>
                  <w:pStyle w:val="Kopjeafzendgegevens"/>
                </w:pPr>
                <w:r>
                  <w:t>Bezoekadres:</w:t>
                </w:r>
              </w:p>
              <w:p w:rsidR="00EC1420" w:rsidRDefault="000574B1">
                <w:pPr>
                  <w:pStyle w:val="Afzendgegevens"/>
                </w:pPr>
                <w:r>
                  <w:t>Wilhelmina v Pruisenweg 52</w:t>
                </w:r>
              </w:p>
              <w:p w:rsidR="00EC1420" w:rsidRDefault="000574B1">
                <w:pPr>
                  <w:pStyle w:val="Afzendgegevens"/>
                </w:pPr>
                <w:r>
                  <w:t>2509 JE Den Haag</w:t>
                </w:r>
              </w:p>
              <w:p w:rsidR="00EC1420" w:rsidRDefault="00EC1420">
                <w:pPr>
                  <w:pStyle w:val="Afzendgegevens"/>
                </w:pPr>
              </w:p>
              <w:p w:rsidR="00EC1420" w:rsidRDefault="000574B1">
                <w:pPr>
                  <w:pStyle w:val="Afzendgegevens"/>
                </w:pPr>
                <w:r>
                  <w:t>Postbus 96810</w:t>
                </w:r>
              </w:p>
              <w:p w:rsidR="00EC1420" w:rsidRDefault="000574B1">
                <w:pPr>
                  <w:pStyle w:val="Afzendgegevens"/>
                </w:pPr>
                <w:r>
                  <w:t>2509 JE  Den Haag</w:t>
                </w:r>
              </w:p>
              <w:p w:rsidR="00EC1420" w:rsidRDefault="00EC1420">
                <w:pPr>
                  <w:pStyle w:val="Afzendgegevens"/>
                </w:pPr>
              </w:p>
              <w:p w:rsidR="00EC1420" w:rsidRDefault="000574B1">
                <w:pPr>
                  <w:pStyle w:val="Afzendgegevens"/>
                </w:pPr>
                <w:r>
                  <w:t>www.logius.nl</w:t>
                </w:r>
              </w:p>
              <w:p w:rsidR="00EC1420" w:rsidRDefault="000574B1">
                <w:pPr>
                  <w:pStyle w:val="Afzendgegevens"/>
                </w:pPr>
                <w:r>
                  <w:t>servicecentrum@logius.nl</w:t>
                </w:r>
              </w:p>
              <w:p w:rsidR="00EC1420" w:rsidRDefault="00EC1420">
                <w:pPr>
                  <w:pStyle w:val="WitregelW1"/>
                </w:pPr>
              </w:p>
              <w:p w:rsidR="00EC1420" w:rsidRDefault="00EC1420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C1420" w:rsidRDefault="00EC1420">
    <w:r>
      <w:pict>
        <v:shape id="Shape584563e29822a" o:spid="_x0000_s3080" style="position:absolute;margin-left:467.1pt;margin-top:802.95pt;width:98.2pt;height:11.3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0574B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  <w:p w:rsidR="00EC1420" w:rsidRDefault="00EC1420">
    <w:r>
      <w:pict>
        <v:shape id="Shape584563e298950" o:spid="_x0000_s3079" style="position:absolute;margin-left:79.35pt;margin-top:802.95pt;width:141.75pt;height:12.7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EC1420"/>
            </w:txbxContent>
          </v:textbox>
          <w10:wrap anchorx="page" anchory="page"/>
        </v:shape>
      </w:pict>
    </w:r>
  </w:p>
  <w:p w:rsidR="00EC1420" w:rsidRDefault="00EC1420"/>
  <w:p w:rsidR="00EC1420" w:rsidRDefault="00EC1420">
    <w:r>
      <w:pict>
        <v:shape id="Shape584563e299044" o:spid="_x0000_s3077" style="position:absolute;margin-left:104.25pt;margin-top:240.5pt;width:348.55pt;height:60.5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B4B13" w:rsidRDefault="006B4B13">
                <w:pPr>
                  <w:rPr>
                    <w:sz w:val="32"/>
                  </w:rPr>
                </w:pPr>
              </w:p>
              <w:p w:rsidR="00EC1420" w:rsidRPr="006B4B13" w:rsidRDefault="00EC1420">
                <w:pPr>
                  <w:rPr>
                    <w:sz w:val="24"/>
                  </w:rPr>
                </w:pPr>
                <w:fldSimple w:instr=" DOCPROPERTY  &quot;Onderwerp&quot;  \* MERGEFORMAT ">
                  <w:r w:rsidR="006B4B13" w:rsidRPr="006B4B13">
                    <w:rPr>
                      <w:sz w:val="24"/>
                    </w:rPr>
                    <w:t>Aanvraagformulier toetreding PKIoverheid</w:t>
                  </w:r>
                </w:fldSimple>
              </w:p>
              <w:p w:rsidR="00EC1420" w:rsidRDefault="00EC142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20" w:rsidRDefault="00EC1420">
    <w:r>
      <w:pict>
        <v:shape id="Shape584563e29976b" o:spid="_x0000_s3076" style="position:absolute;margin-left:79.25pt;margin-top:805pt;width:141.7pt;height:12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EC1420"/>
            </w:txbxContent>
          </v:textbox>
          <w10:wrap anchorx="page" anchory="page"/>
        </v:shape>
      </w:pict>
    </w:r>
  </w:p>
  <w:p w:rsidR="00EC1420" w:rsidRDefault="00EC1420">
    <w:r>
      <w:pict>
        <v:shape id="Shape584563e29983d" o:spid="_x0000_s3075" style="position:absolute;margin-left:467.1pt;margin-top:805pt;width:98.25pt;height:11.3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0574B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NUMPAGES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  <w:p w:rsidR="00EC1420" w:rsidRDefault="00EC1420">
    <w:r>
      <w:pict>
        <v:shape id="Shape584563e299bcb" o:spid="_x0000_s3074" style="position:absolute;margin-left:467.1pt;margin-top:151.65pt;width:98.2pt;height:632.2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0574B1">
                <w:pPr>
                  <w:pStyle w:val="Kopjereferentiegegevens"/>
                </w:pPr>
                <w:r>
                  <w:t>Datum</w:t>
                </w:r>
              </w:p>
              <w:p w:rsidR="00EC1420" w:rsidRDefault="00EC1420">
                <w:pPr>
                  <w:pStyle w:val="Referentiegegevens"/>
                </w:pPr>
                <w:fldSimple w:instr=" DOCPROPERTY  &quot;Datum&quot;  \* MERGEFORMAT ">
                  <w:r w:rsidR="006B4B13">
                    <w:t>5 december 2016</w:t>
                  </w:r>
                </w:fldSimple>
              </w:p>
            </w:txbxContent>
          </v:textbox>
          <w10:wrap anchorx="page" anchory="page"/>
        </v:shape>
      </w:pict>
    </w:r>
  </w:p>
  <w:p w:rsidR="00EC1420" w:rsidRDefault="00EC1420">
    <w:r>
      <w:pict>
        <v:shape id="Shape584563e299e35" o:spid="_x0000_s3073" style="position:absolute;margin-left:79.35pt;margin-top:151.65pt;width:263.25pt;height:14.25pt;z-index:2516648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1420" w:rsidRDefault="00EC142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C6236"/>
    <w:multiLevelType w:val="multilevel"/>
    <w:tmpl w:val="C4FEAED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9805FB6"/>
    <w:multiLevelType w:val="multilevel"/>
    <w:tmpl w:val="774B738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A6F09F9"/>
    <w:multiLevelType w:val="multilevel"/>
    <w:tmpl w:val="60CACBC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659B832"/>
    <w:multiLevelType w:val="multilevel"/>
    <w:tmpl w:val="68F5BA4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E28285D"/>
    <w:multiLevelType w:val="multilevel"/>
    <w:tmpl w:val="C214254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A427BB9"/>
    <w:multiLevelType w:val="multilevel"/>
    <w:tmpl w:val="A5FC51C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9EC041C"/>
    <w:multiLevelType w:val="multilevel"/>
    <w:tmpl w:val="A1F2789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756F91E"/>
    <w:multiLevelType w:val="multilevel"/>
    <w:tmpl w:val="8C8B86C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573BE1D"/>
    <w:multiLevelType w:val="multilevel"/>
    <w:tmpl w:val="D5D2E30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069C7AE"/>
    <w:multiLevelType w:val="multilevel"/>
    <w:tmpl w:val="B4188D3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070F5B"/>
    <w:multiLevelType w:val="multilevel"/>
    <w:tmpl w:val="A39AE31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BB1C7"/>
    <w:multiLevelType w:val="multilevel"/>
    <w:tmpl w:val="810AC38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ED758"/>
    <w:multiLevelType w:val="multilevel"/>
    <w:tmpl w:val="5D31C48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992BE"/>
    <w:multiLevelType w:val="multilevel"/>
    <w:tmpl w:val="5109349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706CB"/>
    <w:multiLevelType w:val="multilevel"/>
    <w:tmpl w:val="054DFD0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E826A"/>
    <w:multiLevelType w:val="multilevel"/>
    <w:tmpl w:val="0A39FEA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87437"/>
    <w:multiLevelType w:val="multilevel"/>
    <w:tmpl w:val="C2504F9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73DBF3"/>
    <w:multiLevelType w:val="multilevel"/>
    <w:tmpl w:val="DD9E6F4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C96E39"/>
    <w:multiLevelType w:val="multilevel"/>
    <w:tmpl w:val="874A8D0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ED6B53"/>
    <w:multiLevelType w:val="multilevel"/>
    <w:tmpl w:val="72DF7A5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82FE21"/>
    <w:multiLevelType w:val="multilevel"/>
    <w:tmpl w:val="6FD99BA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66BCA"/>
    <w:multiLevelType w:val="multilevel"/>
    <w:tmpl w:val="5BCCCAB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31BA10"/>
    <w:multiLevelType w:val="multilevel"/>
    <w:tmpl w:val="3691770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57EC53"/>
    <w:multiLevelType w:val="multilevel"/>
    <w:tmpl w:val="7101C51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6BB0BA"/>
    <w:multiLevelType w:val="multilevel"/>
    <w:tmpl w:val="8027E54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22"/>
  </w:num>
  <w:num w:numId="5">
    <w:abstractNumId w:val="20"/>
  </w:num>
  <w:num w:numId="6">
    <w:abstractNumId w:val="4"/>
  </w:num>
  <w:num w:numId="7">
    <w:abstractNumId w:val="16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2"/>
  </w:num>
  <w:num w:numId="17">
    <w:abstractNumId w:val="1"/>
  </w:num>
  <w:num w:numId="18">
    <w:abstractNumId w:val="8"/>
  </w:num>
  <w:num w:numId="19">
    <w:abstractNumId w:val="7"/>
  </w:num>
  <w:num w:numId="20">
    <w:abstractNumId w:val="3"/>
  </w:num>
  <w:num w:numId="21">
    <w:abstractNumId w:val="21"/>
  </w:num>
  <w:num w:numId="22">
    <w:abstractNumId w:val="0"/>
  </w:num>
  <w:num w:numId="23">
    <w:abstractNumId w:val="9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574B1"/>
    <w:rsid w:val="000574B1"/>
    <w:rsid w:val="006461B0"/>
    <w:rsid w:val="006B4B13"/>
    <w:rsid w:val="006E752D"/>
    <w:rsid w:val="00EC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C1420"/>
  </w:style>
  <w:style w:type="paragraph" w:customStyle="1" w:styleId="Afzendgegevens">
    <w:name w:val="Afzendgegevens"/>
    <w:basedOn w:val="Standaard"/>
    <w:next w:val="Standaard"/>
    <w:rsid w:val="00EC142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C142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C1420"/>
  </w:style>
  <w:style w:type="paragraph" w:customStyle="1" w:styleId="Artikelniveau2">
    <w:name w:val="Artikel niveau 2"/>
    <w:basedOn w:val="Standaard"/>
    <w:next w:val="Standaard"/>
    <w:rsid w:val="00EC1420"/>
  </w:style>
  <w:style w:type="paragraph" w:customStyle="1" w:styleId="ArtikelenAutorisatiebesluit">
    <w:name w:val="Artikelen Autorisatiebesluit"/>
    <w:basedOn w:val="Standaard"/>
    <w:rsid w:val="00EC1420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C1420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C1420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C1420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C1420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C1420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C1420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C1420"/>
  </w:style>
  <w:style w:type="paragraph" w:customStyle="1" w:styleId="Convenantletteringinspring">
    <w:name w:val="Convenant lettering inspring"/>
    <w:basedOn w:val="Standaard"/>
    <w:next w:val="Standaard"/>
    <w:rsid w:val="00EC1420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C1420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C1420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C1420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C1420"/>
  </w:style>
  <w:style w:type="paragraph" w:customStyle="1" w:styleId="Convenantstandaard">
    <w:name w:val="Convenant standaard"/>
    <w:basedOn w:val="Standaard"/>
    <w:next w:val="Standaard"/>
    <w:rsid w:val="00EC1420"/>
    <w:rPr>
      <w:sz w:val="20"/>
      <w:szCs w:val="20"/>
    </w:rPr>
  </w:style>
  <w:style w:type="paragraph" w:customStyle="1" w:styleId="ConvenantTitel">
    <w:name w:val="Convenant Titel"/>
    <w:next w:val="Standaard"/>
    <w:rsid w:val="00EC1420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C1420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C1420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C1420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C1420"/>
    <w:rPr>
      <w:b/>
      <w:smallCaps/>
    </w:rPr>
  </w:style>
  <w:style w:type="paragraph" w:customStyle="1" w:styleId="FMHDechargeverklaringOndertekening">
    <w:name w:val="FMH_Dechargeverklaring_Ondertekening"/>
    <w:rsid w:val="00EC1420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C1420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C142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C1420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C1420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C1420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C1420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C1420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C142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C1420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C1420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C1420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C1420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C1420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C1420"/>
  </w:style>
  <w:style w:type="paragraph" w:styleId="Inhopg5">
    <w:name w:val="toc 5"/>
    <w:basedOn w:val="Inhopg4"/>
    <w:next w:val="Standaard"/>
    <w:rsid w:val="00EC1420"/>
  </w:style>
  <w:style w:type="paragraph" w:styleId="Inhopg6">
    <w:name w:val="toc 6"/>
    <w:basedOn w:val="Inhopg5"/>
    <w:next w:val="Standaard"/>
    <w:rsid w:val="00EC1420"/>
  </w:style>
  <w:style w:type="paragraph" w:styleId="Inhopg7">
    <w:name w:val="toc 7"/>
    <w:basedOn w:val="Inhopg6"/>
    <w:next w:val="Standaard"/>
    <w:rsid w:val="00EC1420"/>
  </w:style>
  <w:style w:type="paragraph" w:styleId="Inhopg8">
    <w:name w:val="toc 8"/>
    <w:basedOn w:val="Inhopg7"/>
    <w:next w:val="Standaard"/>
    <w:rsid w:val="00EC1420"/>
  </w:style>
  <w:style w:type="paragraph" w:styleId="Inhopg9">
    <w:name w:val="toc 9"/>
    <w:basedOn w:val="Inhopg8"/>
    <w:next w:val="Standaard"/>
    <w:rsid w:val="00EC1420"/>
  </w:style>
  <w:style w:type="paragraph" w:customStyle="1" w:styleId="Kiesraadaanhef">
    <w:name w:val="Kiesraad_aanhef"/>
    <w:rsid w:val="00EC1420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C142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C142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C1420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C1420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C1420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C1420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C1420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C142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C142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C1420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C1420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C142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C142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C1420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C1420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C1420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C1420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C1420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C1420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C1420"/>
    <w:rPr>
      <w:sz w:val="13"/>
      <w:szCs w:val="13"/>
    </w:rPr>
  </w:style>
  <w:style w:type="paragraph" w:customStyle="1" w:styleId="KopjeNota">
    <w:name w:val="Kopje Nota"/>
    <w:next w:val="Standaard"/>
    <w:rsid w:val="00EC142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C1420"/>
    <w:rPr>
      <w:b/>
    </w:rPr>
  </w:style>
  <w:style w:type="paragraph" w:customStyle="1" w:styleId="LedenArt1">
    <w:name w:val="Leden_Art_1"/>
    <w:basedOn w:val="Standaard"/>
    <w:next w:val="Standaard"/>
    <w:rsid w:val="00EC1420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C1420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C1420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C1420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C1420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C1420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C1420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C1420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C1420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C1420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C1420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C1420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C1420"/>
  </w:style>
  <w:style w:type="paragraph" w:customStyle="1" w:styleId="LogiusMTNotitiebullet">
    <w:name w:val="Logius MT Notitie bullet"/>
    <w:basedOn w:val="Standaard"/>
    <w:next w:val="Standaard"/>
    <w:rsid w:val="00EC1420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C1420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C1420"/>
  </w:style>
  <w:style w:type="paragraph" w:customStyle="1" w:styleId="LogiusMTNotitieopsommingniv2">
    <w:name w:val="Logius MT Notitie opsomming niv 2"/>
    <w:basedOn w:val="Standaard"/>
    <w:next w:val="Standaard"/>
    <w:rsid w:val="00EC1420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C1420"/>
  </w:style>
  <w:style w:type="paragraph" w:customStyle="1" w:styleId="LogiusNummeringExtra">
    <w:name w:val="Logius Nummering Extra"/>
    <w:basedOn w:val="Standaard"/>
    <w:next w:val="Standaard"/>
    <w:rsid w:val="00EC1420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C1420"/>
  </w:style>
  <w:style w:type="paragraph" w:customStyle="1" w:styleId="LogiusOpsomming1a">
    <w:name w:val="Logius Opsomming 1a"/>
    <w:basedOn w:val="Standaard"/>
    <w:next w:val="Standaard"/>
    <w:rsid w:val="00EC1420"/>
  </w:style>
  <w:style w:type="paragraph" w:customStyle="1" w:styleId="LogiusOpsomming1aniv1">
    <w:name w:val="Logius Opsomming 1a niv1"/>
    <w:basedOn w:val="Standaard"/>
    <w:next w:val="Standaard"/>
    <w:rsid w:val="00EC1420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C1420"/>
    <w:pPr>
      <w:numPr>
        <w:ilvl w:val="1"/>
        <w:numId w:val="13"/>
      </w:numPr>
    </w:pPr>
  </w:style>
  <w:style w:type="table" w:customStyle="1" w:styleId="LogiusTabelGrijs">
    <w:name w:val="Logius Tabel Grijs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C1420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C1420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C1420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C1420"/>
  </w:style>
  <w:style w:type="table" w:customStyle="1" w:styleId="LogiusBehoeftestelling">
    <w:name w:val="Logius_Behoeftestelling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C1420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C142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C1420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C1420"/>
    <w:rPr>
      <w:i/>
    </w:rPr>
  </w:style>
  <w:style w:type="paragraph" w:customStyle="1" w:styleId="Paginaeinde">
    <w:name w:val="Paginaeinde"/>
    <w:basedOn w:val="Standaard"/>
    <w:next w:val="Standaard"/>
    <w:rsid w:val="00EC1420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C142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C1420"/>
  </w:style>
  <w:style w:type="paragraph" w:customStyle="1" w:styleId="RapportNiveau1">
    <w:name w:val="Rapport_Niveau_1"/>
    <w:basedOn w:val="Standaard"/>
    <w:next w:val="Standaard"/>
    <w:rsid w:val="00EC1420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C1420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C1420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C1420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C1420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C1420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C1420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C1420"/>
  </w:style>
  <w:style w:type="paragraph" w:customStyle="1" w:styleId="RCabc">
    <w:name w:val="RC_abc"/>
    <w:basedOn w:val="Standaard"/>
    <w:next w:val="Standaard"/>
    <w:rsid w:val="00EC1420"/>
  </w:style>
  <w:style w:type="paragraph" w:customStyle="1" w:styleId="RCabcalinea">
    <w:name w:val="RC_abc alinea"/>
    <w:basedOn w:val="Standaard"/>
    <w:next w:val="Standaard"/>
    <w:rsid w:val="00EC1420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C142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C142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C142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C142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C1420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C1420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C1420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C1420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C1420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C1420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C1420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C1420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C1420"/>
  </w:style>
  <w:style w:type="paragraph" w:customStyle="1" w:styleId="Rubricering">
    <w:name w:val="Rubricering"/>
    <w:next w:val="Standaard"/>
    <w:rsid w:val="00EC142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C1420"/>
  </w:style>
  <w:style w:type="paragraph" w:customStyle="1" w:styleId="RVIGLetteropsomming">
    <w:name w:val="RVIG Letteropsomming"/>
    <w:basedOn w:val="Standaard"/>
    <w:next w:val="Standaard"/>
    <w:rsid w:val="00EC1420"/>
  </w:style>
  <w:style w:type="paragraph" w:customStyle="1" w:styleId="RvIGOpsomming">
    <w:name w:val="RvIG Opsomming"/>
    <w:basedOn w:val="Standaard"/>
    <w:next w:val="Standaard"/>
    <w:rsid w:val="00EC1420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C1420"/>
    <w:pPr>
      <w:tabs>
        <w:tab w:val="left" w:pos="5930"/>
      </w:tabs>
    </w:pPr>
  </w:style>
  <w:style w:type="table" w:customStyle="1" w:styleId="RViGTabelFormulieren">
    <w:name w:val="RViG Tabel Formulieren"/>
    <w:rsid w:val="00EC1420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C1420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C1420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C1420"/>
  </w:style>
  <w:style w:type="paragraph" w:customStyle="1" w:styleId="SSCICTslotzin">
    <w:name w:val="SSC_ICT_slotzin"/>
    <w:basedOn w:val="Standaard"/>
    <w:next w:val="Standaard"/>
    <w:rsid w:val="00EC1420"/>
    <w:pPr>
      <w:spacing w:before="240"/>
    </w:pPr>
  </w:style>
  <w:style w:type="paragraph" w:customStyle="1" w:styleId="SSC-ICTAanhef">
    <w:name w:val="SSC-ICT Aanhef"/>
    <w:basedOn w:val="Standaard"/>
    <w:next w:val="Standaard"/>
    <w:rsid w:val="00EC1420"/>
    <w:pPr>
      <w:spacing w:before="100" w:after="240"/>
    </w:pPr>
  </w:style>
  <w:style w:type="table" w:customStyle="1" w:styleId="SSC-ICTTabellijnen">
    <w:name w:val="SSC-ICT Tabel lijnen"/>
    <w:rsid w:val="00EC142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C1420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C142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C1420"/>
    <w:rPr>
      <w:i/>
    </w:rPr>
  </w:style>
  <w:style w:type="paragraph" w:customStyle="1" w:styleId="StandaardGrijsgemarkeerd">
    <w:name w:val="Standaard Grijs gemarkeerd"/>
    <w:basedOn w:val="Standaard"/>
    <w:next w:val="Standaard"/>
    <w:rsid w:val="00EC1420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C1420"/>
    <w:rPr>
      <w:smallCaps/>
    </w:rPr>
  </w:style>
  <w:style w:type="paragraph" w:customStyle="1" w:styleId="Standaardrechts">
    <w:name w:val="Standaard rechts"/>
    <w:basedOn w:val="Standaard"/>
    <w:next w:val="Standaard"/>
    <w:rsid w:val="00EC1420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C1420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C142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C142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C1420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C1420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C1420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C1420"/>
    <w:rPr>
      <w:b/>
    </w:rPr>
  </w:style>
  <w:style w:type="paragraph" w:customStyle="1" w:styleId="Subtitelpersbericht">
    <w:name w:val="Subtitel persbericht"/>
    <w:basedOn w:val="Titelpersbericht"/>
    <w:next w:val="Standaard"/>
    <w:rsid w:val="00EC1420"/>
    <w:rPr>
      <w:b w:val="0"/>
    </w:rPr>
  </w:style>
  <w:style w:type="paragraph" w:customStyle="1" w:styleId="SubtitelRapport">
    <w:name w:val="Subtitel Rapport"/>
    <w:next w:val="Standaard"/>
    <w:rsid w:val="00EC1420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C142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C1420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C1420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C1420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C1420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C142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C142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C142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C1420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C1420"/>
    <w:rPr>
      <w:b/>
    </w:rPr>
  </w:style>
  <w:style w:type="paragraph" w:customStyle="1" w:styleId="Voetnoot">
    <w:name w:val="Voetnoot"/>
    <w:basedOn w:val="Standaard"/>
    <w:rsid w:val="00EC1420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C1420"/>
    <w:rPr>
      <w:color w:val="FF0000"/>
      <w:sz w:val="16"/>
      <w:szCs w:val="16"/>
    </w:rPr>
  </w:style>
  <w:style w:type="table" w:customStyle="1" w:styleId="VTWTabelOnderdeel1">
    <w:name w:val="VTW Tabel Onderdeel 1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C1420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C1420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C1420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C1420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C1420"/>
    <w:rPr>
      <w:sz w:val="20"/>
      <w:szCs w:val="20"/>
    </w:rPr>
  </w:style>
  <w:style w:type="paragraph" w:customStyle="1" w:styleId="WitregelNota8pt">
    <w:name w:val="Witregel Nota 8pt"/>
    <w:next w:val="Standaard"/>
    <w:rsid w:val="00EC1420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C1420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C142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C142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C1420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C1420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C1420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C1420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C1420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C1420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C1420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C1420"/>
  </w:style>
  <w:style w:type="paragraph" w:customStyle="1" w:styleId="WobBijlageLedenArtikel10">
    <w:name w:val="Wob_Bijlage_Leden_Artikel_10"/>
    <w:basedOn w:val="Standaard"/>
    <w:next w:val="Standaard"/>
    <w:rsid w:val="00EC1420"/>
  </w:style>
  <w:style w:type="paragraph" w:customStyle="1" w:styleId="WobBijlageLedenArtikel11">
    <w:name w:val="Wob_Bijlage_Leden_Artikel_11"/>
    <w:basedOn w:val="Standaard"/>
    <w:next w:val="Standaard"/>
    <w:rsid w:val="00EC1420"/>
  </w:style>
  <w:style w:type="paragraph" w:customStyle="1" w:styleId="WobBijlageLedenArtikel3">
    <w:name w:val="Wob_Bijlage_Leden_Artikel_3"/>
    <w:basedOn w:val="Standaard"/>
    <w:next w:val="Standaard"/>
    <w:rsid w:val="00EC1420"/>
  </w:style>
  <w:style w:type="paragraph" w:customStyle="1" w:styleId="WobBijlageLedenArtikel6">
    <w:name w:val="Wob_Bijlage_Leden_Artikel_6"/>
    <w:basedOn w:val="Standaard"/>
    <w:next w:val="Standaard"/>
    <w:rsid w:val="00EC1420"/>
  </w:style>
  <w:style w:type="paragraph" w:customStyle="1" w:styleId="WobBijlageLedenArtikel7">
    <w:name w:val="Wob_Bijlage_Leden_Artikel_7"/>
    <w:basedOn w:val="Standaard"/>
    <w:next w:val="Standaard"/>
    <w:rsid w:val="00EC1420"/>
  </w:style>
  <w:style w:type="paragraph" w:customStyle="1" w:styleId="Workaroundalineatekstblok">
    <w:name w:val="Workaround alinea tekstblok"/>
    <w:rsid w:val="00EC1420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C142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C1420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C1420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6B4B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4B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B4B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4B13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B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ge\AppData\Local\Microsoft\Windows\Temporary%20Internet%20Files\Content.IE5\CYNWKVKF\Logius%20Noti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Logius Notitie.dotx</Template>
  <TotalTime>18</TotalTime>
  <Pages>3</Pages>
  <Words>755</Words>
  <Characters>4154</Characters>
  <Application>Microsoft Office Word</Application>
  <DocSecurity>0</DocSecurity>
  <Lines>34</Lines>
  <Paragraphs>9</Paragraphs>
  <ScaleCrop>false</ScaleCrop>
  <Company>Rijksoverheid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 van den Berge</dc:creator>
  <cp:lastModifiedBy>Jochem van den Berge</cp:lastModifiedBy>
  <cp:revision>2</cp:revision>
  <dcterms:created xsi:type="dcterms:W3CDTF">2016-12-05T12:56:00Z</dcterms:created>
  <dcterms:modified xsi:type="dcterms:W3CDTF">2016-12-05T13:20:00Z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Aanvraagformulier toetreding PKIoverheid</vt:lpwstr>
  </property>
  <property fmtid="{D5CDD505-2E9C-101B-9397-08002B2CF9AE}" pid="4" name="Datum">
    <vt:lpwstr>5 december 2016</vt:lpwstr>
  </property>
  <property fmtid="{D5CDD505-2E9C-101B-9397-08002B2CF9AE}" pid="5" name="Docgensjabloon">
    <vt:lpwstr>DocGen_Logius Notitie_nl_NL</vt:lpwstr>
  </property>
  <property fmtid="{D5CDD505-2E9C-101B-9397-08002B2CF9AE}" pid="6" name="Aan">
    <vt:lpwstr/>
  </property>
  <property fmtid="{D5CDD505-2E9C-101B-9397-08002B2CF9AE}" pid="7" name="Kenmerk">
    <vt:lpwstr/>
  </property>
  <property fmtid="{D5CDD505-2E9C-101B-9397-08002B2CF9AE}" pid="8" name="UwKenmerk">
    <vt:lpwstr/>
  </property>
</Properties>
</file>